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CF32" w14:textId="6AA7CFB9" w:rsidR="00BF7F8E" w:rsidRPr="005654EF" w:rsidRDefault="004112DB" w:rsidP="00611D2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54EF">
        <w:rPr>
          <w:rFonts w:ascii="Arial" w:hAnsi="Arial" w:cs="Arial"/>
          <w:b/>
          <w:sz w:val="28"/>
          <w:szCs w:val="28"/>
          <w:u w:val="single"/>
        </w:rPr>
        <w:t xml:space="preserve">Charter School </w:t>
      </w:r>
      <w:r w:rsidR="00763125" w:rsidRPr="005654EF">
        <w:rPr>
          <w:rFonts w:ascii="Arial" w:hAnsi="Arial" w:cs="Arial"/>
          <w:b/>
          <w:sz w:val="28"/>
          <w:szCs w:val="28"/>
          <w:u w:val="single"/>
        </w:rPr>
        <w:t>Purchase Order Instruction</w:t>
      </w:r>
    </w:p>
    <w:p w14:paraId="42077593" w14:textId="36C06DB0" w:rsidR="00332835" w:rsidRPr="005654EF" w:rsidRDefault="00C02405" w:rsidP="00C02405">
      <w:pPr>
        <w:jc w:val="center"/>
        <w:rPr>
          <w:rFonts w:ascii="Arial" w:hAnsi="Arial" w:cs="Arial"/>
          <w:color w:val="000000" w:themeColor="text1"/>
        </w:rPr>
      </w:pPr>
      <w:r w:rsidRPr="005654EF">
        <w:rPr>
          <w:rFonts w:ascii="Arial" w:hAnsi="Arial" w:cs="Arial"/>
          <w:color w:val="000000" w:themeColor="text1"/>
        </w:rPr>
        <w:t>Youth Hands-on STEM Shop Class</w:t>
      </w:r>
    </w:p>
    <w:p w14:paraId="350242AF" w14:textId="2DF0F76A" w:rsidR="00F81F1D" w:rsidRPr="005654EF" w:rsidRDefault="00F81F1D" w:rsidP="00763125">
      <w:pPr>
        <w:rPr>
          <w:rFonts w:ascii="Arial" w:hAnsi="Arial" w:cs="Arial"/>
          <w:color w:val="FF0000"/>
        </w:rPr>
      </w:pPr>
    </w:p>
    <w:p w14:paraId="4DD541EE" w14:textId="41D62A2C" w:rsidR="00763125" w:rsidRDefault="000157FD" w:rsidP="000157FD">
      <w:pPr>
        <w:rPr>
          <w:rFonts w:ascii="Arial" w:hAnsi="Arial" w:cs="Arial"/>
        </w:rPr>
      </w:pPr>
      <w:r w:rsidRPr="000157FD">
        <w:rPr>
          <w:rFonts w:ascii="Arial" w:hAnsi="Arial" w:cs="Arial"/>
        </w:rPr>
        <w:t xml:space="preserve">We're thrilled </w:t>
      </w:r>
      <w:r w:rsidR="00D95AD0">
        <w:rPr>
          <w:rFonts w:ascii="Arial" w:hAnsi="Arial" w:cs="Arial"/>
        </w:rPr>
        <w:t xml:space="preserve">that you have decided to collaborate with Urban Workshop to help your </w:t>
      </w:r>
      <w:r w:rsidR="0006059D">
        <w:rPr>
          <w:rFonts w:ascii="Arial" w:hAnsi="Arial" w:cs="Arial"/>
        </w:rPr>
        <w:t>students</w:t>
      </w:r>
      <w:r w:rsidR="00D95AD0">
        <w:rPr>
          <w:rFonts w:ascii="Arial" w:hAnsi="Arial" w:cs="Arial"/>
        </w:rPr>
        <w:t xml:space="preserve"> gain technical skills that will benefit them for </w:t>
      </w:r>
      <w:r w:rsidR="0006059D">
        <w:rPr>
          <w:rFonts w:ascii="Arial" w:hAnsi="Arial" w:cs="Arial"/>
        </w:rPr>
        <w:t xml:space="preserve">a </w:t>
      </w:r>
      <w:r w:rsidR="00D95AD0">
        <w:rPr>
          <w:rFonts w:ascii="Arial" w:hAnsi="Arial" w:cs="Arial"/>
        </w:rPr>
        <w:t>life</w:t>
      </w:r>
      <w:r w:rsidR="0006059D">
        <w:rPr>
          <w:rFonts w:ascii="Arial" w:hAnsi="Arial" w:cs="Arial"/>
        </w:rPr>
        <w:t>time</w:t>
      </w:r>
      <w:r w:rsidR="00D95AD0">
        <w:rPr>
          <w:rFonts w:ascii="Arial" w:hAnsi="Arial" w:cs="Arial"/>
        </w:rPr>
        <w:t xml:space="preserve">. </w:t>
      </w:r>
      <w:r w:rsidRPr="000157FD">
        <w:rPr>
          <w:rFonts w:ascii="Arial" w:hAnsi="Arial" w:cs="Arial"/>
        </w:rPr>
        <w:t xml:space="preserve">With </w:t>
      </w:r>
      <w:r w:rsidR="00D95AD0">
        <w:rPr>
          <w:rFonts w:ascii="Arial" w:hAnsi="Arial" w:cs="Arial"/>
        </w:rPr>
        <w:t xml:space="preserve">annual </w:t>
      </w:r>
      <w:r w:rsidRPr="000157FD">
        <w:rPr>
          <w:rFonts w:ascii="Arial" w:hAnsi="Arial" w:cs="Arial"/>
        </w:rPr>
        <w:t xml:space="preserve">enrollment </w:t>
      </w:r>
      <w:r w:rsidR="00D95AD0">
        <w:rPr>
          <w:rFonts w:ascii="Arial" w:hAnsi="Arial" w:cs="Arial"/>
        </w:rPr>
        <w:t xml:space="preserve">now over </w:t>
      </w:r>
      <w:r w:rsidRPr="000157FD">
        <w:rPr>
          <w:rFonts w:ascii="Arial" w:hAnsi="Arial" w:cs="Arial"/>
        </w:rPr>
        <w:t>1,000</w:t>
      </w:r>
      <w:r w:rsidR="00D95AD0">
        <w:rPr>
          <w:rFonts w:ascii="Arial" w:hAnsi="Arial" w:cs="Arial"/>
        </w:rPr>
        <w:t xml:space="preserve"> </w:t>
      </w:r>
      <w:r w:rsidRPr="000157FD">
        <w:rPr>
          <w:rFonts w:ascii="Arial" w:hAnsi="Arial" w:cs="Arial"/>
        </w:rPr>
        <w:t xml:space="preserve">students, it's </w:t>
      </w:r>
      <w:r>
        <w:rPr>
          <w:rFonts w:ascii="Arial" w:hAnsi="Arial" w:cs="Arial"/>
        </w:rPr>
        <w:t>essential</w:t>
      </w:r>
      <w:r w:rsidRPr="000157FD">
        <w:rPr>
          <w:rFonts w:ascii="Arial" w:hAnsi="Arial" w:cs="Arial"/>
        </w:rPr>
        <w:t xml:space="preserve"> to </w:t>
      </w:r>
      <w:r w:rsidRPr="00E54D1A">
        <w:rPr>
          <w:rFonts w:ascii="Arial" w:hAnsi="Arial" w:cs="Arial"/>
          <w:i/>
          <w:iCs/>
        </w:rPr>
        <w:t>streamline</w:t>
      </w:r>
      <w:r w:rsidRPr="000157FD">
        <w:rPr>
          <w:rFonts w:ascii="Arial" w:hAnsi="Arial" w:cs="Arial"/>
        </w:rPr>
        <w:t xml:space="preserve"> </w:t>
      </w:r>
      <w:r w:rsidR="0006059D">
        <w:rPr>
          <w:rFonts w:ascii="Arial" w:hAnsi="Arial" w:cs="Arial"/>
        </w:rPr>
        <w:t>the</w:t>
      </w:r>
      <w:r w:rsidRPr="000157FD">
        <w:rPr>
          <w:rFonts w:ascii="Arial" w:hAnsi="Arial" w:cs="Arial"/>
        </w:rPr>
        <w:t xml:space="preserve"> process</w:t>
      </w:r>
      <w:r w:rsidR="0006059D">
        <w:rPr>
          <w:rFonts w:ascii="Arial" w:hAnsi="Arial" w:cs="Arial"/>
        </w:rPr>
        <w:t>es</w:t>
      </w:r>
      <w:r w:rsidRPr="000157FD">
        <w:rPr>
          <w:rFonts w:ascii="Arial" w:hAnsi="Arial" w:cs="Arial"/>
        </w:rPr>
        <w:t xml:space="preserve"> for working with schools and families</w:t>
      </w:r>
      <w:r w:rsidR="00935062">
        <w:rPr>
          <w:rFonts w:ascii="Arial" w:hAnsi="Arial" w:cs="Arial"/>
        </w:rPr>
        <w:t xml:space="preserve"> while remaining compliant with </w:t>
      </w:r>
      <w:r w:rsidR="0006059D">
        <w:rPr>
          <w:rFonts w:ascii="Arial" w:hAnsi="Arial" w:cs="Arial"/>
        </w:rPr>
        <w:t>s</w:t>
      </w:r>
      <w:r w:rsidR="00935062">
        <w:rPr>
          <w:rFonts w:ascii="Arial" w:hAnsi="Arial" w:cs="Arial"/>
        </w:rPr>
        <w:t>tate laws.</w:t>
      </w:r>
      <w:r w:rsidRPr="000157FD">
        <w:rPr>
          <w:rFonts w:ascii="Arial" w:hAnsi="Arial" w:cs="Arial"/>
        </w:rPr>
        <w:t xml:space="preserve"> This </w:t>
      </w:r>
      <w:r w:rsidRPr="00E54D1A">
        <w:rPr>
          <w:rFonts w:ascii="Arial" w:hAnsi="Arial" w:cs="Arial"/>
          <w:i/>
          <w:iCs/>
        </w:rPr>
        <w:t>concise one-page instruction sheet</w:t>
      </w:r>
      <w:r w:rsidRPr="000157FD">
        <w:rPr>
          <w:rFonts w:ascii="Arial" w:hAnsi="Arial" w:cs="Arial"/>
        </w:rPr>
        <w:t xml:space="preserve"> specifically </w:t>
      </w:r>
      <w:r w:rsidRPr="00E54D1A">
        <w:rPr>
          <w:rFonts w:ascii="Arial" w:hAnsi="Arial" w:cs="Arial"/>
          <w:b/>
          <w:bCs/>
          <w:i/>
          <w:iCs/>
        </w:rPr>
        <w:t xml:space="preserve">for </w:t>
      </w:r>
      <w:r w:rsidR="00935062" w:rsidRPr="00E54D1A">
        <w:rPr>
          <w:rFonts w:ascii="Arial" w:hAnsi="Arial" w:cs="Arial"/>
          <w:b/>
          <w:bCs/>
          <w:i/>
          <w:iCs/>
        </w:rPr>
        <w:t xml:space="preserve">our student families and </w:t>
      </w:r>
      <w:r w:rsidRPr="00E54D1A">
        <w:rPr>
          <w:rFonts w:ascii="Arial" w:hAnsi="Arial" w:cs="Arial"/>
          <w:b/>
          <w:bCs/>
          <w:i/>
          <w:iCs/>
        </w:rPr>
        <w:t>Charter School</w:t>
      </w:r>
      <w:r w:rsidR="00935062" w:rsidRPr="00E54D1A">
        <w:rPr>
          <w:rFonts w:ascii="Arial" w:hAnsi="Arial" w:cs="Arial"/>
          <w:b/>
          <w:bCs/>
          <w:i/>
          <w:iCs/>
        </w:rPr>
        <w:t xml:space="preserve"> partners</w:t>
      </w:r>
      <w:r w:rsidRPr="000157FD">
        <w:rPr>
          <w:rFonts w:ascii="Arial" w:hAnsi="Arial" w:cs="Arial"/>
        </w:rPr>
        <w:t xml:space="preserve"> contains all the necessary information for creating and submitting Purchase Orders on behalf of families, ensuring efficiency and clarity</w:t>
      </w:r>
      <w:r w:rsidR="00D95AD0">
        <w:rPr>
          <w:rFonts w:ascii="Arial" w:hAnsi="Arial" w:cs="Arial"/>
        </w:rPr>
        <w:t>.</w:t>
      </w:r>
    </w:p>
    <w:p w14:paraId="62F92EA8" w14:textId="1A69A595" w:rsidR="00BC63C9" w:rsidRPr="00BC63C9" w:rsidRDefault="00BC63C9" w:rsidP="00BC63C9">
      <w:pPr>
        <w:rPr>
          <w:rFonts w:ascii="Arial" w:hAnsi="Arial" w:cs="Arial"/>
        </w:rPr>
      </w:pPr>
    </w:p>
    <w:p w14:paraId="23C16BEF" w14:textId="0D72FCF3" w:rsidR="00AE1EE5" w:rsidRDefault="00BC63C9" w:rsidP="00BC63C9">
      <w:pPr>
        <w:rPr>
          <w:rFonts w:ascii="Arial" w:hAnsi="Arial" w:cs="Arial"/>
        </w:rPr>
      </w:pPr>
      <w:r w:rsidRPr="00BC63C9">
        <w:rPr>
          <w:rFonts w:ascii="Arial" w:hAnsi="Arial" w:cs="Arial"/>
        </w:rPr>
        <w:t xml:space="preserve">The </w:t>
      </w:r>
      <w:r w:rsidR="00C47838">
        <w:rPr>
          <w:rFonts w:ascii="Arial" w:hAnsi="Arial" w:cs="Arial"/>
        </w:rPr>
        <w:t>Y</w:t>
      </w:r>
      <w:r w:rsidRPr="00BC63C9">
        <w:rPr>
          <w:rFonts w:ascii="Arial" w:hAnsi="Arial" w:cs="Arial"/>
        </w:rPr>
        <w:t xml:space="preserve">outh </w:t>
      </w:r>
      <w:r w:rsidR="00D95AD0">
        <w:rPr>
          <w:rFonts w:ascii="Arial" w:hAnsi="Arial" w:cs="Arial"/>
        </w:rPr>
        <w:t>P</w:t>
      </w:r>
      <w:r w:rsidRPr="00BC63C9">
        <w:rPr>
          <w:rFonts w:ascii="Arial" w:hAnsi="Arial" w:cs="Arial"/>
        </w:rPr>
        <w:t xml:space="preserve">rogram </w:t>
      </w:r>
      <w:r w:rsidR="008146F0">
        <w:rPr>
          <w:rFonts w:ascii="Arial" w:hAnsi="Arial" w:cs="Arial"/>
        </w:rPr>
        <w:t>meets</w:t>
      </w:r>
      <w:r w:rsidRPr="00BC63C9">
        <w:rPr>
          <w:rFonts w:ascii="Arial" w:hAnsi="Arial" w:cs="Arial"/>
        </w:rPr>
        <w:t xml:space="preserve"> for 12 weeks in the spring and fall. Each 12 weeks </w:t>
      </w:r>
      <w:r>
        <w:rPr>
          <w:rFonts w:ascii="Arial" w:hAnsi="Arial" w:cs="Arial"/>
        </w:rPr>
        <w:t>is</w:t>
      </w:r>
      <w:r w:rsidRPr="00BC63C9">
        <w:rPr>
          <w:rFonts w:ascii="Arial" w:hAnsi="Arial" w:cs="Arial"/>
        </w:rPr>
        <w:t xml:space="preserve"> one level, and we have four levels in total</w:t>
      </w:r>
      <w:r w:rsidR="004A2949">
        <w:rPr>
          <w:rFonts w:ascii="Arial" w:hAnsi="Arial" w:cs="Arial"/>
        </w:rPr>
        <w:t xml:space="preserve">. We also </w:t>
      </w:r>
      <w:r w:rsidRPr="00BC63C9">
        <w:rPr>
          <w:rFonts w:ascii="Arial" w:hAnsi="Arial" w:cs="Arial"/>
        </w:rPr>
        <w:t>offer the same levels as a week-long</w:t>
      </w:r>
      <w:r w:rsidR="00D95AD0">
        <w:rPr>
          <w:rFonts w:ascii="Arial" w:hAnsi="Arial" w:cs="Arial"/>
        </w:rPr>
        <w:t>,</w:t>
      </w:r>
      <w:r w:rsidR="004A2949">
        <w:rPr>
          <w:rFonts w:ascii="Arial" w:hAnsi="Arial" w:cs="Arial"/>
        </w:rPr>
        <w:t xml:space="preserve"> intensive camp</w:t>
      </w:r>
      <w:r w:rsidR="0006059D">
        <w:rPr>
          <w:rFonts w:ascii="Arial" w:hAnsi="Arial" w:cs="Arial"/>
        </w:rPr>
        <w:t>s</w:t>
      </w:r>
      <w:r w:rsidR="004A2949">
        <w:rPr>
          <w:rFonts w:ascii="Arial" w:hAnsi="Arial" w:cs="Arial"/>
        </w:rPr>
        <w:t xml:space="preserve"> in Late Dec</w:t>
      </w:r>
      <w:r w:rsidR="00D95AD0">
        <w:rPr>
          <w:rFonts w:ascii="Arial" w:hAnsi="Arial" w:cs="Arial"/>
        </w:rPr>
        <w:t xml:space="preserve"> </w:t>
      </w:r>
      <w:r w:rsidR="004A2949">
        <w:rPr>
          <w:rFonts w:ascii="Arial" w:hAnsi="Arial" w:cs="Arial"/>
        </w:rPr>
        <w:t>/</w:t>
      </w:r>
      <w:r w:rsidR="00D95AD0">
        <w:rPr>
          <w:rFonts w:ascii="Arial" w:hAnsi="Arial" w:cs="Arial"/>
        </w:rPr>
        <w:t xml:space="preserve"> </w:t>
      </w:r>
      <w:r w:rsidR="004A2949">
        <w:rPr>
          <w:rFonts w:ascii="Arial" w:hAnsi="Arial" w:cs="Arial"/>
        </w:rPr>
        <w:t>Early Jan</w:t>
      </w:r>
      <w:r w:rsidR="00CD0EA0">
        <w:rPr>
          <w:rFonts w:ascii="Arial" w:hAnsi="Arial" w:cs="Arial"/>
        </w:rPr>
        <w:t xml:space="preserve"> (aka / Winter camp)</w:t>
      </w:r>
      <w:r w:rsidR="00D95AD0">
        <w:rPr>
          <w:rFonts w:ascii="Arial" w:hAnsi="Arial" w:cs="Arial"/>
        </w:rPr>
        <w:t>,</w:t>
      </w:r>
      <w:r w:rsidR="004A2949">
        <w:rPr>
          <w:rFonts w:ascii="Arial" w:hAnsi="Arial" w:cs="Arial"/>
        </w:rPr>
        <w:t xml:space="preserve"> in </w:t>
      </w:r>
      <w:r w:rsidR="00D95AD0">
        <w:rPr>
          <w:rFonts w:ascii="Arial" w:hAnsi="Arial" w:cs="Arial"/>
        </w:rPr>
        <w:t>l</w:t>
      </w:r>
      <w:r w:rsidR="004A2949">
        <w:rPr>
          <w:rFonts w:ascii="Arial" w:hAnsi="Arial" w:cs="Arial"/>
        </w:rPr>
        <w:t>ate April</w:t>
      </w:r>
      <w:r w:rsidR="00D95AD0">
        <w:rPr>
          <w:rFonts w:ascii="Arial" w:hAnsi="Arial" w:cs="Arial"/>
        </w:rPr>
        <w:t xml:space="preserve"> </w:t>
      </w:r>
      <w:r w:rsidR="004A2949">
        <w:rPr>
          <w:rFonts w:ascii="Arial" w:hAnsi="Arial" w:cs="Arial"/>
        </w:rPr>
        <w:t>/</w:t>
      </w:r>
      <w:r w:rsidR="00D95AD0">
        <w:rPr>
          <w:rFonts w:ascii="Arial" w:hAnsi="Arial" w:cs="Arial"/>
        </w:rPr>
        <w:t xml:space="preserve"> </w:t>
      </w:r>
      <w:r w:rsidR="004A2949">
        <w:rPr>
          <w:rFonts w:ascii="Arial" w:hAnsi="Arial" w:cs="Arial"/>
        </w:rPr>
        <w:t>May</w:t>
      </w:r>
      <w:r w:rsidR="00CD0EA0">
        <w:rPr>
          <w:rFonts w:ascii="Arial" w:hAnsi="Arial" w:cs="Arial"/>
        </w:rPr>
        <w:t xml:space="preserve"> (aka Spring Camp)</w:t>
      </w:r>
      <w:r w:rsidR="00F263DF">
        <w:rPr>
          <w:rFonts w:ascii="Arial" w:hAnsi="Arial" w:cs="Arial"/>
        </w:rPr>
        <w:t>, and throughout the Summer (Summer Camp)</w:t>
      </w:r>
      <w:r w:rsidR="004A2949">
        <w:rPr>
          <w:rFonts w:ascii="Arial" w:hAnsi="Arial" w:cs="Arial"/>
        </w:rPr>
        <w:t>. I</w:t>
      </w:r>
      <w:r w:rsidRPr="00BC63C9">
        <w:rPr>
          <w:rFonts w:ascii="Arial" w:hAnsi="Arial" w:cs="Arial"/>
        </w:rPr>
        <w:t xml:space="preserve">t costs the same </w:t>
      </w:r>
      <w:r w:rsidR="0006059D">
        <w:rPr>
          <w:rFonts w:ascii="Arial" w:hAnsi="Arial" w:cs="Arial"/>
        </w:rPr>
        <w:t>$</w:t>
      </w:r>
      <w:r w:rsidR="00F263DF">
        <w:rPr>
          <w:rFonts w:ascii="Arial" w:hAnsi="Arial" w:cs="Arial"/>
        </w:rPr>
        <w:t>9</w:t>
      </w:r>
      <w:r w:rsidR="0006059D">
        <w:rPr>
          <w:rFonts w:ascii="Arial" w:hAnsi="Arial" w:cs="Arial"/>
        </w:rPr>
        <w:t xml:space="preserve">00 </w:t>
      </w:r>
      <w:r w:rsidRPr="00BC63C9">
        <w:rPr>
          <w:rFonts w:ascii="Arial" w:hAnsi="Arial" w:cs="Arial"/>
        </w:rPr>
        <w:t xml:space="preserve">as the regular </w:t>
      </w:r>
      <w:r w:rsidR="0006059D">
        <w:rPr>
          <w:rFonts w:ascii="Arial" w:hAnsi="Arial" w:cs="Arial"/>
        </w:rPr>
        <w:t>program and includes the use of all required tools and materials.</w:t>
      </w:r>
    </w:p>
    <w:p w14:paraId="2C24CA17" w14:textId="77777777" w:rsidR="00BC63C9" w:rsidRDefault="00BC63C9" w:rsidP="00BC63C9">
      <w:pPr>
        <w:rPr>
          <w:rFonts w:ascii="Arial" w:hAnsi="Arial" w:cs="Arial"/>
        </w:rPr>
      </w:pPr>
    </w:p>
    <w:p w14:paraId="635D3072" w14:textId="4F4112AA" w:rsidR="00AE1EE5" w:rsidRPr="005654EF" w:rsidRDefault="00413710" w:rsidP="003C5B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Individual classes are invoiced per session. </w:t>
      </w:r>
      <w:r w:rsidR="008146F0">
        <w:rPr>
          <w:rFonts w:ascii="Arial" w:hAnsi="Arial" w:cs="Arial"/>
        </w:rPr>
        <w:t>The</w:t>
      </w:r>
      <w:r w:rsidR="00AE1EE5">
        <w:rPr>
          <w:rFonts w:ascii="Arial" w:hAnsi="Arial" w:cs="Arial"/>
        </w:rPr>
        <w:t xml:space="preserve"> </w:t>
      </w:r>
      <w:r w:rsidR="000157FD">
        <w:rPr>
          <w:rFonts w:ascii="Arial" w:hAnsi="Arial" w:cs="Arial"/>
        </w:rPr>
        <w:t>Courses</w:t>
      </w:r>
      <w:r w:rsidR="00AE1EE5">
        <w:rPr>
          <w:rFonts w:ascii="Arial" w:hAnsi="Arial" w:cs="Arial"/>
        </w:rPr>
        <w:t xml:space="preserve"> </w:t>
      </w:r>
      <w:r w:rsidR="008146F0">
        <w:rPr>
          <w:rFonts w:ascii="Arial" w:hAnsi="Arial" w:cs="Arial"/>
        </w:rPr>
        <w:t xml:space="preserve">and Project Classes </w:t>
      </w:r>
      <w:r w:rsidR="00AE1EE5">
        <w:rPr>
          <w:rFonts w:ascii="Arial" w:hAnsi="Arial" w:cs="Arial"/>
        </w:rPr>
        <w:t>are either</w:t>
      </w:r>
      <w:r w:rsidR="000157FD">
        <w:rPr>
          <w:rFonts w:ascii="Arial" w:hAnsi="Arial" w:cs="Arial"/>
        </w:rPr>
        <w:t xml:space="preserve"> 4 weeks or 6 weeks in duration. The prices </w:t>
      </w:r>
      <w:r w:rsidR="00AE1EE5">
        <w:rPr>
          <w:rFonts w:ascii="Arial" w:hAnsi="Arial" w:cs="Arial"/>
        </w:rPr>
        <w:t xml:space="preserve">include </w:t>
      </w:r>
      <w:r w:rsidR="008146F0">
        <w:rPr>
          <w:rFonts w:ascii="Arial" w:hAnsi="Arial" w:cs="Arial"/>
        </w:rPr>
        <w:t xml:space="preserve">the use of all required tools </w:t>
      </w:r>
      <w:r w:rsidR="00AE1EE5">
        <w:rPr>
          <w:rFonts w:ascii="Arial" w:hAnsi="Arial" w:cs="Arial"/>
        </w:rPr>
        <w:t>and material and are invoiced in full upon commencement</w:t>
      </w:r>
      <w:r w:rsidR="0006059D">
        <w:rPr>
          <w:rFonts w:ascii="Arial" w:hAnsi="Arial" w:cs="Arial"/>
        </w:rPr>
        <w:t>, so please issue only one PO for the class or course for the full amount.</w:t>
      </w:r>
    </w:p>
    <w:p w14:paraId="22CD2425" w14:textId="63E369D8" w:rsidR="00C02405" w:rsidRDefault="00C02405" w:rsidP="003C5BD6">
      <w:pPr>
        <w:rPr>
          <w:rFonts w:ascii="Arial" w:hAnsi="Arial" w:cs="Arial"/>
        </w:rPr>
      </w:pPr>
    </w:p>
    <w:p w14:paraId="7ED3DF0C" w14:textId="3E6443CD" w:rsidR="00F81F1D" w:rsidRDefault="00CD0EA0" w:rsidP="003C5B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all cases, please call Urban Workshop first and secure the students’ spot in the desired session. Then you will have all the info you need to request the PO. </w:t>
      </w:r>
      <w:r w:rsidR="00DF6EF8" w:rsidRPr="005654EF">
        <w:rPr>
          <w:rFonts w:ascii="Arial" w:hAnsi="Arial" w:cs="Arial"/>
        </w:rPr>
        <w:t xml:space="preserve">Please issue Purchase Orders </w:t>
      </w:r>
      <w:r w:rsidR="00313028" w:rsidRPr="005654EF">
        <w:rPr>
          <w:rFonts w:ascii="Arial" w:hAnsi="Arial" w:cs="Arial"/>
        </w:rPr>
        <w:t xml:space="preserve">according to </w:t>
      </w:r>
      <w:r w:rsidR="00F33840" w:rsidRPr="005654EF">
        <w:rPr>
          <w:rFonts w:ascii="Arial" w:hAnsi="Arial" w:cs="Arial"/>
        </w:rPr>
        <w:t xml:space="preserve">the </w:t>
      </w:r>
      <w:r w:rsidR="00DF6EF8" w:rsidRPr="005654EF">
        <w:rPr>
          <w:rFonts w:ascii="Arial" w:hAnsi="Arial" w:cs="Arial"/>
        </w:rPr>
        <w:t>schedule</w:t>
      </w:r>
      <w:r w:rsidR="00F33840" w:rsidRPr="005654EF">
        <w:rPr>
          <w:rFonts w:ascii="Arial" w:hAnsi="Arial" w:cs="Arial"/>
        </w:rPr>
        <w:t xml:space="preserve"> below</w:t>
      </w:r>
      <w:r w:rsidR="00DF6EF8" w:rsidRPr="005654EF">
        <w:rPr>
          <w:rFonts w:ascii="Arial" w:hAnsi="Arial" w:cs="Arial"/>
        </w:rPr>
        <w:t>.</w:t>
      </w:r>
    </w:p>
    <w:p w14:paraId="157E192E" w14:textId="77777777" w:rsidR="00A462F6" w:rsidRDefault="00A462F6" w:rsidP="003C5BD6">
      <w:pPr>
        <w:rPr>
          <w:rFonts w:ascii="Arial" w:hAnsi="Arial" w:cs="Arial"/>
        </w:rPr>
      </w:pPr>
    </w:p>
    <w:p w14:paraId="7ACB4A00" w14:textId="534CCC0A" w:rsidR="00A462F6" w:rsidRPr="00A462F6" w:rsidRDefault="00A462F6" w:rsidP="00A462F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A462F6">
        <w:rPr>
          <w:rFonts w:ascii="Arial" w:hAnsi="Arial" w:cs="Arial"/>
        </w:rPr>
        <w:t>Fall Semester: $</w:t>
      </w:r>
      <w:r w:rsidR="0091745F">
        <w:rPr>
          <w:rFonts w:ascii="Arial" w:hAnsi="Arial" w:cs="Arial"/>
        </w:rPr>
        <w:t>9</w:t>
      </w:r>
      <w:r w:rsidRPr="00A462F6">
        <w:rPr>
          <w:rFonts w:ascii="Arial" w:hAnsi="Arial" w:cs="Arial"/>
        </w:rPr>
        <w:t>00</w:t>
      </w:r>
      <w:r w:rsidR="00A912DC">
        <w:rPr>
          <w:rFonts w:ascii="Arial" w:hAnsi="Arial" w:cs="Arial"/>
        </w:rPr>
        <w:t xml:space="preserve"> </w:t>
      </w:r>
      <w:r w:rsidRPr="00A462F6">
        <w:rPr>
          <w:rFonts w:ascii="Arial" w:hAnsi="Arial" w:cs="Arial"/>
        </w:rPr>
        <w:t>in September</w:t>
      </w:r>
    </w:p>
    <w:p w14:paraId="19736379" w14:textId="5D654C40" w:rsidR="00A462F6" w:rsidRPr="00A462F6" w:rsidRDefault="00A462F6" w:rsidP="00A462F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A462F6">
        <w:rPr>
          <w:rFonts w:ascii="Arial" w:hAnsi="Arial" w:cs="Arial"/>
        </w:rPr>
        <w:t>Spring Semester: $</w:t>
      </w:r>
      <w:r w:rsidR="0091745F">
        <w:rPr>
          <w:rFonts w:ascii="Arial" w:hAnsi="Arial" w:cs="Arial"/>
        </w:rPr>
        <w:t>9</w:t>
      </w:r>
      <w:r w:rsidRPr="00A462F6">
        <w:rPr>
          <w:rFonts w:ascii="Arial" w:hAnsi="Arial" w:cs="Arial"/>
        </w:rPr>
        <w:t>00 in January</w:t>
      </w:r>
    </w:p>
    <w:p w14:paraId="61B8C603" w14:textId="17ECE52D" w:rsidR="00A462F6" w:rsidRPr="00A462F6" w:rsidRDefault="00A462F6" w:rsidP="00A462F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A462F6">
        <w:rPr>
          <w:rFonts w:ascii="Arial" w:hAnsi="Arial" w:cs="Arial"/>
        </w:rPr>
        <w:t>One-week Intensive camps</w:t>
      </w:r>
      <w:r w:rsidR="00BD6C07">
        <w:rPr>
          <w:rFonts w:ascii="Arial" w:hAnsi="Arial" w:cs="Arial"/>
        </w:rPr>
        <w:t xml:space="preserve"> (Spring &amp; Winter)</w:t>
      </w:r>
      <w:r w:rsidRPr="00A462F6">
        <w:rPr>
          <w:rFonts w:ascii="Arial" w:hAnsi="Arial" w:cs="Arial"/>
        </w:rPr>
        <w:t>: $</w:t>
      </w:r>
      <w:r w:rsidR="0091745F">
        <w:rPr>
          <w:rFonts w:ascii="Arial" w:hAnsi="Arial" w:cs="Arial"/>
        </w:rPr>
        <w:t>9</w:t>
      </w:r>
      <w:r w:rsidRPr="00A462F6">
        <w:rPr>
          <w:rFonts w:ascii="Arial" w:hAnsi="Arial" w:cs="Arial"/>
        </w:rPr>
        <w:t>00 on the date the program starts.</w:t>
      </w:r>
    </w:p>
    <w:p w14:paraId="5DDF40C8" w14:textId="38BAE8BD" w:rsidR="00A462F6" w:rsidRPr="00A462F6" w:rsidRDefault="00A462F6" w:rsidP="00A462F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A462F6">
        <w:rPr>
          <w:rFonts w:ascii="Arial" w:hAnsi="Arial" w:cs="Arial"/>
        </w:rPr>
        <w:t>Classes / Courses: See separate chart for individual session pricing</w:t>
      </w:r>
      <w:r w:rsidR="00A912DC">
        <w:rPr>
          <w:rFonts w:ascii="Arial" w:hAnsi="Arial" w:cs="Arial"/>
        </w:rPr>
        <w:t>, Due when program starts</w:t>
      </w:r>
    </w:p>
    <w:p w14:paraId="3C40B92B" w14:textId="7DF96FC5" w:rsidR="00A462F6" w:rsidRPr="00A462F6" w:rsidRDefault="00A462F6" w:rsidP="00A462F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A462F6">
        <w:rPr>
          <w:rFonts w:ascii="Arial" w:hAnsi="Arial" w:cs="Arial"/>
        </w:rPr>
        <w:t>Maker Mentor Sessions: PO must be received prior to scheduling with Urban Workshop</w:t>
      </w:r>
    </w:p>
    <w:p w14:paraId="2953F8D5" w14:textId="77777777" w:rsidR="00A462F6" w:rsidRDefault="00A462F6" w:rsidP="008C6847">
      <w:pPr>
        <w:jc w:val="center"/>
        <w:rPr>
          <w:rFonts w:ascii="Arial" w:hAnsi="Arial" w:cs="Arial"/>
          <w:color w:val="FF0000"/>
        </w:rPr>
      </w:pPr>
    </w:p>
    <w:p w14:paraId="4D7A7834" w14:textId="157DBE47" w:rsidR="00DA454B" w:rsidRPr="005654EF" w:rsidRDefault="00DA454B" w:rsidP="008C6847">
      <w:pPr>
        <w:jc w:val="center"/>
        <w:rPr>
          <w:rFonts w:ascii="Arial" w:hAnsi="Arial" w:cs="Arial"/>
          <w:color w:val="FF0000"/>
        </w:rPr>
      </w:pPr>
      <w:r w:rsidRPr="005654EF">
        <w:rPr>
          <w:rFonts w:ascii="Arial" w:hAnsi="Arial" w:cs="Arial"/>
          <w:color w:val="FF0000"/>
        </w:rPr>
        <w:t xml:space="preserve">All Purchase orders </w:t>
      </w:r>
      <w:r w:rsidRPr="004A2949">
        <w:rPr>
          <w:rFonts w:ascii="Arial" w:hAnsi="Arial" w:cs="Arial"/>
          <w:b/>
          <w:bCs/>
          <w:color w:val="FF0000"/>
        </w:rPr>
        <w:t>must</w:t>
      </w:r>
      <w:r w:rsidRPr="005654EF">
        <w:rPr>
          <w:rFonts w:ascii="Arial" w:hAnsi="Arial" w:cs="Arial"/>
          <w:color w:val="FF0000"/>
        </w:rPr>
        <w:t xml:space="preserve"> include</w:t>
      </w:r>
      <w:r w:rsidR="000157FD">
        <w:rPr>
          <w:rFonts w:ascii="Arial" w:hAnsi="Arial" w:cs="Arial"/>
          <w:color w:val="FF0000"/>
        </w:rPr>
        <w:t>:</w:t>
      </w:r>
      <w:r w:rsidRPr="005654EF">
        <w:rPr>
          <w:rFonts w:ascii="Arial" w:hAnsi="Arial" w:cs="Arial"/>
          <w:color w:val="FF0000"/>
        </w:rPr>
        <w:t xml:space="preserve"> </w:t>
      </w:r>
      <w:r w:rsidRPr="004A2949">
        <w:rPr>
          <w:rFonts w:ascii="Arial" w:hAnsi="Arial" w:cs="Arial"/>
          <w:b/>
          <w:bCs/>
          <w:color w:val="FF0000"/>
        </w:rPr>
        <w:t>Calendar year</w:t>
      </w:r>
      <w:r w:rsidRPr="005654EF">
        <w:rPr>
          <w:rFonts w:ascii="Arial" w:hAnsi="Arial" w:cs="Arial"/>
          <w:color w:val="FF0000"/>
        </w:rPr>
        <w:t xml:space="preserve">, </w:t>
      </w:r>
      <w:r w:rsidRPr="004A2949">
        <w:rPr>
          <w:rFonts w:ascii="Arial" w:hAnsi="Arial" w:cs="Arial"/>
          <w:b/>
          <w:bCs/>
          <w:color w:val="FF0000"/>
        </w:rPr>
        <w:t>Semester</w:t>
      </w:r>
      <w:r w:rsidRPr="005654EF">
        <w:rPr>
          <w:rFonts w:ascii="Arial" w:hAnsi="Arial" w:cs="Arial"/>
          <w:color w:val="FF0000"/>
        </w:rPr>
        <w:t xml:space="preserve"> (</w:t>
      </w:r>
      <w:r w:rsidR="004A2949">
        <w:rPr>
          <w:rFonts w:ascii="Arial" w:hAnsi="Arial" w:cs="Arial"/>
          <w:color w:val="FF0000"/>
        </w:rPr>
        <w:t>S</w:t>
      </w:r>
      <w:r w:rsidRPr="005654EF">
        <w:rPr>
          <w:rFonts w:ascii="Arial" w:hAnsi="Arial" w:cs="Arial"/>
          <w:color w:val="FF0000"/>
        </w:rPr>
        <w:t xml:space="preserve">pring, </w:t>
      </w:r>
      <w:r w:rsidR="004A2949">
        <w:rPr>
          <w:rFonts w:ascii="Arial" w:hAnsi="Arial" w:cs="Arial"/>
          <w:color w:val="FF0000"/>
        </w:rPr>
        <w:t>F</w:t>
      </w:r>
      <w:r w:rsidRPr="005654EF">
        <w:rPr>
          <w:rFonts w:ascii="Arial" w:hAnsi="Arial" w:cs="Arial"/>
          <w:color w:val="FF0000"/>
        </w:rPr>
        <w:t>all</w:t>
      </w:r>
      <w:r w:rsidR="000157FD">
        <w:rPr>
          <w:rFonts w:ascii="Arial" w:hAnsi="Arial" w:cs="Arial"/>
          <w:color w:val="FF0000"/>
        </w:rPr>
        <w:t>,</w:t>
      </w:r>
      <w:r w:rsidR="00BC63C9">
        <w:rPr>
          <w:rFonts w:ascii="Arial" w:hAnsi="Arial" w:cs="Arial"/>
          <w:color w:val="FF0000"/>
        </w:rPr>
        <w:t xml:space="preserve"> </w:t>
      </w:r>
      <w:r w:rsidR="004A2949">
        <w:rPr>
          <w:rFonts w:ascii="Arial" w:hAnsi="Arial" w:cs="Arial"/>
          <w:color w:val="FF0000"/>
        </w:rPr>
        <w:t>W</w:t>
      </w:r>
      <w:r w:rsidR="00BC63C9">
        <w:rPr>
          <w:rFonts w:ascii="Arial" w:hAnsi="Arial" w:cs="Arial"/>
          <w:color w:val="FF0000"/>
        </w:rPr>
        <w:t>inter</w:t>
      </w:r>
      <w:r w:rsidR="00CF6FD6">
        <w:rPr>
          <w:rFonts w:ascii="Arial" w:hAnsi="Arial" w:cs="Arial"/>
          <w:color w:val="FF0000"/>
        </w:rPr>
        <w:t xml:space="preserve"> Camp</w:t>
      </w:r>
      <w:r w:rsidR="00BC63C9">
        <w:rPr>
          <w:rFonts w:ascii="Arial" w:hAnsi="Arial" w:cs="Arial"/>
          <w:color w:val="FF0000"/>
        </w:rPr>
        <w:t xml:space="preserve">, or </w:t>
      </w:r>
      <w:r w:rsidR="004A2949">
        <w:rPr>
          <w:rFonts w:ascii="Arial" w:hAnsi="Arial" w:cs="Arial"/>
          <w:color w:val="FF0000"/>
        </w:rPr>
        <w:t>S</w:t>
      </w:r>
      <w:r w:rsidR="00CF6FD6">
        <w:rPr>
          <w:rFonts w:ascii="Arial" w:hAnsi="Arial" w:cs="Arial"/>
          <w:color w:val="FF0000"/>
        </w:rPr>
        <w:t>pring Camp</w:t>
      </w:r>
      <w:r w:rsidRPr="005654EF">
        <w:rPr>
          <w:rFonts w:ascii="Arial" w:hAnsi="Arial" w:cs="Arial"/>
          <w:color w:val="FF0000"/>
        </w:rPr>
        <w:t xml:space="preserve">), </w:t>
      </w:r>
      <w:r w:rsidRPr="004A2949">
        <w:rPr>
          <w:rFonts w:ascii="Arial" w:hAnsi="Arial" w:cs="Arial"/>
          <w:b/>
          <w:bCs/>
          <w:color w:val="FF0000"/>
        </w:rPr>
        <w:t>Class Level</w:t>
      </w:r>
      <w:r w:rsidR="00471383" w:rsidRPr="004A2949">
        <w:rPr>
          <w:rFonts w:ascii="Arial" w:hAnsi="Arial" w:cs="Arial"/>
          <w:b/>
          <w:bCs/>
          <w:color w:val="FF0000"/>
        </w:rPr>
        <w:t xml:space="preserve"> (1 -4)</w:t>
      </w:r>
      <w:r w:rsidRPr="005654EF">
        <w:rPr>
          <w:rFonts w:ascii="Arial" w:hAnsi="Arial" w:cs="Arial"/>
          <w:color w:val="FF0000"/>
        </w:rPr>
        <w:t xml:space="preserve">, </w:t>
      </w:r>
      <w:r w:rsidR="004A2949" w:rsidRPr="004A2949">
        <w:rPr>
          <w:rFonts w:ascii="Arial" w:hAnsi="Arial" w:cs="Arial"/>
          <w:b/>
          <w:bCs/>
          <w:color w:val="FF0000"/>
        </w:rPr>
        <w:t>Class Date/Time</w:t>
      </w:r>
      <w:r w:rsidRPr="005654EF">
        <w:rPr>
          <w:rFonts w:ascii="Arial" w:hAnsi="Arial" w:cs="Arial"/>
          <w:color w:val="FF0000"/>
        </w:rPr>
        <w:t xml:space="preserve">. </w:t>
      </w:r>
      <w:r w:rsidRPr="004A2949">
        <w:rPr>
          <w:rFonts w:ascii="Arial" w:hAnsi="Arial" w:cs="Arial"/>
          <w:i/>
          <w:iCs/>
          <w:color w:val="FF0000"/>
        </w:rPr>
        <w:t>For example:</w:t>
      </w:r>
      <w:r w:rsidRPr="005654EF">
        <w:rPr>
          <w:rFonts w:ascii="Arial" w:hAnsi="Arial" w:cs="Arial"/>
          <w:color w:val="FF0000"/>
        </w:rPr>
        <w:t xml:space="preserve"> </w:t>
      </w:r>
      <w:r w:rsidRPr="004A2949">
        <w:rPr>
          <w:rFonts w:ascii="Arial" w:hAnsi="Arial" w:cs="Arial"/>
          <w:color w:val="000000" w:themeColor="text1"/>
          <w:u w:val="single"/>
        </w:rPr>
        <w:t>20</w:t>
      </w:r>
      <w:r w:rsidR="00CF6FD6">
        <w:rPr>
          <w:rFonts w:ascii="Arial" w:hAnsi="Arial" w:cs="Arial"/>
          <w:color w:val="000000" w:themeColor="text1"/>
          <w:u w:val="single"/>
        </w:rPr>
        <w:t>24</w:t>
      </w:r>
      <w:r w:rsidRPr="004A2949">
        <w:rPr>
          <w:rFonts w:ascii="Arial" w:hAnsi="Arial" w:cs="Arial"/>
          <w:color w:val="000000" w:themeColor="text1"/>
          <w:u w:val="single"/>
        </w:rPr>
        <w:t xml:space="preserve"> Spring, Level 1, Tuesday, </w:t>
      </w:r>
      <w:r w:rsidR="000157FD" w:rsidRPr="004A2949">
        <w:rPr>
          <w:rFonts w:ascii="Arial" w:hAnsi="Arial" w:cs="Arial"/>
          <w:color w:val="000000" w:themeColor="text1"/>
          <w:u w:val="single"/>
        </w:rPr>
        <w:t>9 am</w:t>
      </w:r>
      <w:r w:rsidRPr="005654EF">
        <w:rPr>
          <w:rFonts w:ascii="Arial" w:hAnsi="Arial" w:cs="Arial"/>
          <w:color w:val="FF0000"/>
        </w:rPr>
        <w:t>.</w:t>
      </w:r>
    </w:p>
    <w:p w14:paraId="66DE96C3" w14:textId="2120B9C2" w:rsidR="00DA454B" w:rsidRPr="005654EF" w:rsidRDefault="00DA454B" w:rsidP="00DA454B">
      <w:pPr>
        <w:jc w:val="center"/>
        <w:rPr>
          <w:rFonts w:ascii="Arial" w:hAnsi="Arial" w:cs="Arial"/>
          <w:b/>
        </w:rPr>
      </w:pPr>
    </w:p>
    <w:p w14:paraId="499A86AF" w14:textId="03CF8FA8" w:rsidR="00313028" w:rsidRPr="005654EF" w:rsidRDefault="00D95AD0" w:rsidP="00DA45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law requires p</w:t>
      </w:r>
      <w:r w:rsidR="00313028" w:rsidRPr="005654EF">
        <w:rPr>
          <w:rFonts w:ascii="Arial" w:hAnsi="Arial" w:cs="Arial"/>
          <w:b/>
        </w:rPr>
        <w:t xml:space="preserve">urchase </w:t>
      </w:r>
      <w:r>
        <w:rPr>
          <w:rFonts w:ascii="Arial" w:hAnsi="Arial" w:cs="Arial"/>
          <w:b/>
        </w:rPr>
        <w:t>o</w:t>
      </w:r>
      <w:r w:rsidR="00313028" w:rsidRPr="005654EF">
        <w:rPr>
          <w:rFonts w:ascii="Arial" w:hAnsi="Arial" w:cs="Arial"/>
          <w:b/>
        </w:rPr>
        <w:t xml:space="preserve">rders </w:t>
      </w:r>
      <w:r w:rsidR="00CF6FD6">
        <w:rPr>
          <w:rFonts w:ascii="Arial" w:hAnsi="Arial" w:cs="Arial"/>
          <w:b/>
        </w:rPr>
        <w:t>t</w:t>
      </w:r>
      <w:r w:rsidR="00313028" w:rsidRPr="005654EF">
        <w:rPr>
          <w:rFonts w:ascii="Arial" w:hAnsi="Arial" w:cs="Arial"/>
          <w:b/>
        </w:rPr>
        <w:t xml:space="preserve">o be received </w:t>
      </w:r>
      <w:r>
        <w:rPr>
          <w:rFonts w:ascii="Arial" w:hAnsi="Arial" w:cs="Arial"/>
          <w:b/>
        </w:rPr>
        <w:t xml:space="preserve">by Urban Workshop </w:t>
      </w:r>
      <w:r w:rsidR="000157FD" w:rsidRPr="00632630">
        <w:rPr>
          <w:rFonts w:ascii="Arial" w:hAnsi="Arial" w:cs="Arial"/>
          <w:b/>
          <w:i/>
          <w:iCs/>
        </w:rPr>
        <w:t>before</w:t>
      </w:r>
      <w:r w:rsidR="00CB7D9E" w:rsidRPr="005654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services are rendered (aka class</w:t>
      </w:r>
      <w:r w:rsidR="00CB7D9E" w:rsidRPr="005654EF">
        <w:rPr>
          <w:rFonts w:ascii="Arial" w:hAnsi="Arial" w:cs="Arial"/>
          <w:b/>
        </w:rPr>
        <w:t xml:space="preserve"> start date</w:t>
      </w:r>
      <w:r>
        <w:rPr>
          <w:rFonts w:ascii="Arial" w:hAnsi="Arial" w:cs="Arial"/>
          <w:b/>
        </w:rPr>
        <w:t>)</w:t>
      </w:r>
      <w:r w:rsidR="00313028" w:rsidRPr="005654EF">
        <w:rPr>
          <w:rFonts w:ascii="Arial" w:hAnsi="Arial" w:cs="Arial"/>
          <w:b/>
        </w:rPr>
        <w:t xml:space="preserve">. </w:t>
      </w:r>
      <w:r w:rsidR="008146F0" w:rsidRPr="00C47838">
        <w:rPr>
          <w:rFonts w:ascii="Arial" w:hAnsi="Arial" w:cs="Arial"/>
          <w:bCs/>
          <w:i/>
          <w:iCs/>
        </w:rPr>
        <w:t>Students</w:t>
      </w:r>
      <w:r w:rsidR="000157FD" w:rsidRPr="00C47838">
        <w:rPr>
          <w:rFonts w:ascii="Arial" w:hAnsi="Arial" w:cs="Arial"/>
          <w:bCs/>
          <w:i/>
          <w:iCs/>
        </w:rPr>
        <w:t xml:space="preserve"> </w:t>
      </w:r>
      <w:r w:rsidR="000157FD" w:rsidRPr="00C47838">
        <w:rPr>
          <w:rFonts w:ascii="Arial" w:hAnsi="Arial" w:cs="Arial"/>
          <w:b/>
          <w:i/>
          <w:iCs/>
        </w:rPr>
        <w:t>may not be admitted</w:t>
      </w:r>
      <w:r w:rsidR="000157FD" w:rsidRPr="00C47838">
        <w:rPr>
          <w:rFonts w:ascii="Arial" w:hAnsi="Arial" w:cs="Arial"/>
          <w:bCs/>
          <w:i/>
          <w:iCs/>
        </w:rPr>
        <w:t xml:space="preserve"> into the class </w:t>
      </w:r>
      <w:r w:rsidR="000157FD" w:rsidRPr="00C47838">
        <w:rPr>
          <w:rFonts w:ascii="Arial" w:hAnsi="Arial" w:cs="Arial"/>
          <w:b/>
          <w:i/>
          <w:iCs/>
        </w:rPr>
        <w:t>if we have not received the P.O.</w:t>
      </w:r>
      <w:r w:rsidR="000157FD" w:rsidRPr="00C47838">
        <w:rPr>
          <w:rFonts w:ascii="Arial" w:hAnsi="Arial" w:cs="Arial"/>
          <w:bCs/>
          <w:i/>
          <w:iCs/>
        </w:rPr>
        <w:t xml:space="preserve"> by the start date</w:t>
      </w:r>
      <w:r w:rsidR="00313028" w:rsidRPr="00C47838">
        <w:rPr>
          <w:rFonts w:ascii="Arial" w:hAnsi="Arial" w:cs="Arial"/>
          <w:bCs/>
          <w:i/>
          <w:iCs/>
        </w:rPr>
        <w:t>.</w:t>
      </w:r>
    </w:p>
    <w:p w14:paraId="31EA9E8F" w14:textId="77777777" w:rsidR="00F81F1D" w:rsidRDefault="00F81F1D" w:rsidP="003C5BD6">
      <w:pPr>
        <w:rPr>
          <w:rFonts w:ascii="Arial" w:hAnsi="Arial" w:cs="Arial"/>
        </w:rPr>
      </w:pPr>
    </w:p>
    <w:p w14:paraId="2089B85A" w14:textId="0A8BD261" w:rsidR="00332835" w:rsidRPr="005654EF" w:rsidRDefault="00CB7D9E" w:rsidP="003C5BD6">
      <w:pPr>
        <w:rPr>
          <w:rFonts w:ascii="Arial" w:hAnsi="Arial" w:cs="Arial"/>
        </w:rPr>
      </w:pPr>
      <w:r w:rsidRPr="005654EF">
        <w:rPr>
          <w:rFonts w:ascii="Arial" w:hAnsi="Arial" w:cs="Arial"/>
        </w:rPr>
        <w:t xml:space="preserve">Please </w:t>
      </w:r>
      <w:r w:rsidRPr="00C47838">
        <w:rPr>
          <w:rFonts w:ascii="Arial" w:hAnsi="Arial" w:cs="Arial"/>
          <w:b/>
          <w:bCs/>
        </w:rPr>
        <w:t>email</w:t>
      </w:r>
      <w:r w:rsidR="00332835" w:rsidRPr="00C47838">
        <w:rPr>
          <w:rFonts w:ascii="Arial" w:hAnsi="Arial" w:cs="Arial"/>
          <w:b/>
          <w:bCs/>
        </w:rPr>
        <w:t xml:space="preserve"> Purchase Order</w:t>
      </w:r>
      <w:r w:rsidRPr="00C47838">
        <w:rPr>
          <w:rFonts w:ascii="Arial" w:hAnsi="Arial" w:cs="Arial"/>
          <w:b/>
          <w:bCs/>
        </w:rPr>
        <w:t>s</w:t>
      </w:r>
      <w:r w:rsidR="00313028" w:rsidRPr="00C47838">
        <w:rPr>
          <w:rFonts w:ascii="Arial" w:hAnsi="Arial" w:cs="Arial"/>
          <w:b/>
          <w:bCs/>
        </w:rPr>
        <w:t xml:space="preserve"> </w:t>
      </w:r>
      <w:r w:rsidR="003C5BD6" w:rsidRPr="00C47838">
        <w:rPr>
          <w:rFonts w:ascii="Arial" w:hAnsi="Arial" w:cs="Arial"/>
          <w:b/>
          <w:bCs/>
        </w:rPr>
        <w:t>and / or Enrichment Certificates</w:t>
      </w:r>
      <w:r w:rsidR="003C5BD6" w:rsidRPr="005654EF">
        <w:rPr>
          <w:rFonts w:ascii="Arial" w:hAnsi="Arial" w:cs="Arial"/>
        </w:rPr>
        <w:t xml:space="preserve"> </w:t>
      </w:r>
      <w:r w:rsidR="00313028" w:rsidRPr="005654EF">
        <w:rPr>
          <w:rFonts w:ascii="Arial" w:hAnsi="Arial" w:cs="Arial"/>
        </w:rPr>
        <w:t>from your Charter school</w:t>
      </w:r>
      <w:r w:rsidR="00332835" w:rsidRPr="005654EF">
        <w:rPr>
          <w:rFonts w:ascii="Arial" w:hAnsi="Arial" w:cs="Arial"/>
        </w:rPr>
        <w:t xml:space="preserve"> to </w:t>
      </w:r>
      <w:r w:rsidRPr="005654EF">
        <w:rPr>
          <w:rFonts w:ascii="Arial" w:hAnsi="Arial" w:cs="Arial"/>
        </w:rPr>
        <w:t>our Accounting Department</w:t>
      </w:r>
      <w:r w:rsidR="00332835" w:rsidRPr="005654EF">
        <w:rPr>
          <w:rFonts w:ascii="Arial" w:hAnsi="Arial" w:cs="Arial"/>
        </w:rPr>
        <w:t xml:space="preserve"> at</w:t>
      </w:r>
      <w:r w:rsidR="00332835" w:rsidRPr="00C47838">
        <w:rPr>
          <w:rFonts w:ascii="Arial" w:hAnsi="Arial" w:cs="Arial"/>
          <w:b/>
          <w:bCs/>
        </w:rPr>
        <w:t xml:space="preserve"> </w:t>
      </w:r>
      <w:hyperlink r:id="rId8" w:history="1">
        <w:r w:rsidR="000157FD" w:rsidRPr="00C47838">
          <w:rPr>
            <w:rStyle w:val="Hyperlink"/>
            <w:rFonts w:ascii="Arial" w:hAnsi="Arial" w:cs="Arial"/>
            <w:b/>
            <w:bCs/>
          </w:rPr>
          <w:t>AccountingOC@urbanworkshop.net</w:t>
        </w:r>
      </w:hyperlink>
      <w:r w:rsidR="00313028" w:rsidRPr="005654EF">
        <w:rPr>
          <w:rFonts w:ascii="Arial" w:hAnsi="Arial" w:cs="Arial"/>
        </w:rPr>
        <w:t xml:space="preserve"> or send </w:t>
      </w:r>
      <w:r w:rsidR="000157FD">
        <w:rPr>
          <w:rFonts w:ascii="Arial" w:hAnsi="Arial" w:cs="Arial"/>
        </w:rPr>
        <w:t xml:space="preserve">them </w:t>
      </w:r>
      <w:r w:rsidR="00313028" w:rsidRPr="005654EF">
        <w:rPr>
          <w:rFonts w:ascii="Arial" w:hAnsi="Arial" w:cs="Arial"/>
        </w:rPr>
        <w:t>by mail to:</w:t>
      </w:r>
    </w:p>
    <w:p w14:paraId="5E72161B" w14:textId="10D1A2A1" w:rsidR="00313028" w:rsidRPr="005654EF" w:rsidRDefault="00313028" w:rsidP="00332835">
      <w:pPr>
        <w:jc w:val="center"/>
        <w:rPr>
          <w:rFonts w:ascii="Arial" w:hAnsi="Arial" w:cs="Arial"/>
        </w:rPr>
      </w:pPr>
    </w:p>
    <w:p w14:paraId="59C6F99A" w14:textId="77777777" w:rsidR="00313028" w:rsidRPr="005654EF" w:rsidRDefault="00313028" w:rsidP="00332835">
      <w:pPr>
        <w:jc w:val="center"/>
        <w:rPr>
          <w:rFonts w:ascii="Arial" w:hAnsi="Arial" w:cs="Arial"/>
        </w:rPr>
      </w:pPr>
      <w:r w:rsidRPr="005654EF">
        <w:rPr>
          <w:rFonts w:ascii="Arial" w:hAnsi="Arial" w:cs="Arial"/>
        </w:rPr>
        <w:t>Urban Workshop</w:t>
      </w:r>
    </w:p>
    <w:p w14:paraId="41626316" w14:textId="77777777" w:rsidR="00CB7D9E" w:rsidRPr="005654EF" w:rsidRDefault="00313028" w:rsidP="00313028">
      <w:pPr>
        <w:jc w:val="center"/>
        <w:rPr>
          <w:rFonts w:ascii="Arial" w:hAnsi="Arial" w:cs="Arial"/>
        </w:rPr>
      </w:pPr>
      <w:r w:rsidRPr="005654EF">
        <w:rPr>
          <w:rFonts w:ascii="Arial" w:hAnsi="Arial" w:cs="Arial"/>
        </w:rPr>
        <w:t xml:space="preserve">c/o </w:t>
      </w:r>
      <w:r w:rsidR="00CB7D9E" w:rsidRPr="005654EF">
        <w:rPr>
          <w:rFonts w:ascii="Arial" w:hAnsi="Arial" w:cs="Arial"/>
        </w:rPr>
        <w:t>Youth Program PO’s</w:t>
      </w:r>
    </w:p>
    <w:p w14:paraId="76800A2C" w14:textId="77777777" w:rsidR="00332835" w:rsidRPr="005654EF" w:rsidRDefault="00313028" w:rsidP="00313028">
      <w:pPr>
        <w:jc w:val="center"/>
        <w:rPr>
          <w:rFonts w:ascii="Arial" w:hAnsi="Arial" w:cs="Arial"/>
        </w:rPr>
      </w:pPr>
      <w:r w:rsidRPr="005654EF">
        <w:rPr>
          <w:rFonts w:ascii="Arial" w:hAnsi="Arial" w:cs="Arial"/>
        </w:rPr>
        <w:t>365 Clinton Street, Suite A</w:t>
      </w:r>
    </w:p>
    <w:p w14:paraId="29132941" w14:textId="447E80C4" w:rsidR="00332835" w:rsidRPr="005654EF" w:rsidRDefault="00313028" w:rsidP="00AA70B7">
      <w:pPr>
        <w:jc w:val="center"/>
        <w:rPr>
          <w:rFonts w:ascii="Arial" w:hAnsi="Arial" w:cs="Arial"/>
        </w:rPr>
      </w:pPr>
      <w:r w:rsidRPr="005654EF">
        <w:rPr>
          <w:rFonts w:ascii="Arial" w:hAnsi="Arial" w:cs="Arial"/>
        </w:rPr>
        <w:t>Costa Mesa, CA 9262</w:t>
      </w:r>
      <w:r w:rsidR="00507864" w:rsidRPr="005654EF">
        <w:rPr>
          <w:rFonts w:ascii="Arial" w:hAnsi="Arial" w:cs="Arial"/>
        </w:rPr>
        <w:t>6</w:t>
      </w:r>
    </w:p>
    <w:p w14:paraId="7DACF0DF" w14:textId="77777777" w:rsidR="005654EF" w:rsidRDefault="005654EF" w:rsidP="00F81F1D">
      <w:pPr>
        <w:rPr>
          <w:rFonts w:ascii="Arial" w:hAnsi="Arial" w:cs="Arial"/>
        </w:rPr>
      </w:pPr>
    </w:p>
    <w:p w14:paraId="680BF1E1" w14:textId="74969B8E" w:rsidR="00BD6C07" w:rsidRDefault="00BD6C07" w:rsidP="00F81F1D">
      <w:pPr>
        <w:rPr>
          <w:rFonts w:ascii="Arial" w:hAnsi="Arial" w:cs="Arial"/>
        </w:rPr>
      </w:pPr>
      <w:r>
        <w:rPr>
          <w:rFonts w:ascii="Arial" w:hAnsi="Arial" w:cs="Arial"/>
        </w:rPr>
        <w:t>Per our published policy</w:t>
      </w:r>
      <w:r w:rsidR="00084D97">
        <w:rPr>
          <w:rFonts w:ascii="Arial" w:hAnsi="Arial" w:cs="Arial"/>
        </w:rPr>
        <w:t xml:space="preserve"> there is</w:t>
      </w:r>
      <w:r>
        <w:rPr>
          <w:rFonts w:ascii="Arial" w:hAnsi="Arial" w:cs="Arial"/>
        </w:rPr>
        <w:t xml:space="preserve"> no makeup for missed sessions or refunds for absences. Please see the FAQ’s on our website for additional information at </w:t>
      </w:r>
      <w:hyperlink r:id="rId9" w:history="1">
        <w:r w:rsidRPr="00BD6C07">
          <w:rPr>
            <w:rStyle w:val="Hyperlink"/>
            <w:rFonts w:ascii="Arial" w:hAnsi="Arial" w:cs="Arial"/>
          </w:rPr>
          <w:t>www.UrbanWorkshop.net/youthfaq</w:t>
        </w:r>
      </w:hyperlink>
    </w:p>
    <w:p w14:paraId="3BCBC149" w14:textId="77777777" w:rsidR="00BD6C07" w:rsidRDefault="00BD6C07" w:rsidP="00F81F1D">
      <w:pPr>
        <w:rPr>
          <w:rFonts w:ascii="Arial" w:hAnsi="Arial" w:cs="Arial"/>
        </w:rPr>
      </w:pPr>
    </w:p>
    <w:p w14:paraId="5D77AFB7" w14:textId="77777777" w:rsidR="00BD6C07" w:rsidRPr="005654EF" w:rsidRDefault="00BD6C07" w:rsidP="00F81F1D">
      <w:pPr>
        <w:rPr>
          <w:rFonts w:ascii="Arial" w:hAnsi="Arial" w:cs="Arial"/>
        </w:rPr>
      </w:pPr>
    </w:p>
    <w:p w14:paraId="5492E2EF" w14:textId="4F2B1AC0" w:rsidR="0070017E" w:rsidRPr="0070017E" w:rsidRDefault="00F81F1D" w:rsidP="00313C0E">
      <w:pPr>
        <w:jc w:val="center"/>
        <w:rPr>
          <w:rFonts w:ascii="Arial" w:hAnsi="Arial" w:cs="Arial"/>
          <w:sz w:val="22"/>
          <w:szCs w:val="22"/>
        </w:rPr>
      </w:pPr>
      <w:r w:rsidRPr="000157FD">
        <w:rPr>
          <w:rFonts w:ascii="Arial" w:hAnsi="Arial" w:cs="Arial"/>
          <w:sz w:val="22"/>
          <w:szCs w:val="22"/>
        </w:rPr>
        <w:t>If you have any other questions or require assistance, please call our Education Team at 949-296-2153</w:t>
      </w:r>
    </w:p>
    <w:sectPr w:rsidR="0070017E" w:rsidRPr="0070017E" w:rsidSect="00023FAF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218E" w14:textId="77777777" w:rsidR="00A14DB0" w:rsidRDefault="00A14DB0">
      <w:r>
        <w:separator/>
      </w:r>
    </w:p>
  </w:endnote>
  <w:endnote w:type="continuationSeparator" w:id="0">
    <w:p w14:paraId="62EF157D" w14:textId="77777777" w:rsidR="00A14DB0" w:rsidRDefault="00A1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1219088"/>
      <w:docPartObj>
        <w:docPartGallery w:val="Page Numbers (Bottom of Page)"/>
        <w:docPartUnique/>
      </w:docPartObj>
    </w:sdtPr>
    <w:sdtContent>
      <w:p w14:paraId="6022BB8C" w14:textId="5561E69C" w:rsidR="002C1C91" w:rsidRPr="0038465E" w:rsidRDefault="002F0B86" w:rsidP="00EB3A32">
        <w:pPr>
          <w:pStyle w:val="Footer"/>
          <w:tabs>
            <w:tab w:val="right" w:pos="10080"/>
          </w:tabs>
          <w:ind w:left="9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B34334" wp14:editId="4310463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-22225</wp:posOffset>
                  </wp:positionV>
                  <wp:extent cx="6724650" cy="0"/>
                  <wp:effectExtent l="0" t="0" r="0" b="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24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78AC4A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-1.75pt" to="534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" strokecolor="black [3213]"/>
              </w:pict>
            </mc:Fallback>
          </mc:AlternateContent>
        </w:r>
        <w:r w:rsidR="002C1C91">
          <w:rPr>
            <w:rFonts w:ascii="Arial" w:hAnsi="Arial" w:cs="Arial"/>
            <w:sz w:val="20"/>
            <w:szCs w:val="20"/>
          </w:rPr>
          <w:fldChar w:fldCharType="begin"/>
        </w:r>
        <w:r w:rsidR="002C1C91">
          <w:rPr>
            <w:rFonts w:ascii="Arial" w:hAnsi="Arial" w:cs="Arial"/>
            <w:sz w:val="20"/>
            <w:szCs w:val="20"/>
          </w:rPr>
          <w:instrText xml:space="preserve"> FILENAME \* MERGEFORMAT </w:instrText>
        </w:r>
        <w:r w:rsidR="002C1C91">
          <w:rPr>
            <w:rFonts w:ascii="Arial" w:hAnsi="Arial" w:cs="Arial"/>
            <w:sz w:val="20"/>
            <w:szCs w:val="20"/>
          </w:rPr>
          <w:fldChar w:fldCharType="separate"/>
        </w:r>
        <w:r w:rsidR="00CD6E96">
          <w:rPr>
            <w:rFonts w:ascii="Arial" w:hAnsi="Arial" w:cs="Arial"/>
            <w:noProof/>
            <w:sz w:val="20"/>
            <w:szCs w:val="20"/>
          </w:rPr>
          <w:t>YP_D_0006</w:t>
        </w:r>
        <w:r w:rsidR="0091745F">
          <w:rPr>
            <w:rFonts w:ascii="Arial" w:hAnsi="Arial" w:cs="Arial"/>
            <w:noProof/>
            <w:sz w:val="20"/>
            <w:szCs w:val="20"/>
          </w:rPr>
          <w:t>L</w:t>
        </w:r>
        <w:r w:rsidR="00CD6E96">
          <w:rPr>
            <w:rFonts w:ascii="Arial" w:hAnsi="Arial" w:cs="Arial"/>
            <w:noProof/>
            <w:sz w:val="20"/>
            <w:szCs w:val="20"/>
          </w:rPr>
          <w:t xml:space="preserve"> UW Charter School PO Instructions.docx</w:t>
        </w:r>
        <w:r w:rsidR="002C1C91">
          <w:rPr>
            <w:rFonts w:ascii="Arial" w:hAnsi="Arial" w:cs="Arial"/>
            <w:sz w:val="20"/>
            <w:szCs w:val="20"/>
          </w:rPr>
          <w:fldChar w:fldCharType="end"/>
        </w:r>
        <w:r w:rsidR="002C1C91">
          <w:rPr>
            <w:rFonts w:ascii="Arial" w:hAnsi="Arial" w:cs="Arial"/>
            <w:sz w:val="20"/>
            <w:szCs w:val="20"/>
          </w:rPr>
          <w:tab/>
        </w:r>
        <w:r w:rsidR="005055F2">
          <w:rPr>
            <w:rFonts w:ascii="Arial" w:hAnsi="Arial" w:cs="Arial"/>
            <w:sz w:val="20"/>
            <w:szCs w:val="20"/>
          </w:rPr>
          <w:t xml:space="preserve">                                            </w:t>
        </w:r>
        <w:r w:rsidR="002C1C91">
          <w:rPr>
            <w:rFonts w:ascii="Arial" w:hAnsi="Arial" w:cs="Arial"/>
            <w:sz w:val="20"/>
            <w:szCs w:val="20"/>
          </w:rPr>
          <w:t>Copyright 20</w:t>
        </w:r>
        <w:r w:rsidR="00EB3A32">
          <w:rPr>
            <w:rFonts w:ascii="Arial" w:hAnsi="Arial" w:cs="Arial"/>
            <w:sz w:val="20"/>
            <w:szCs w:val="20"/>
          </w:rPr>
          <w:t>22</w:t>
        </w:r>
        <w:r w:rsidR="002C1C91">
          <w:rPr>
            <w:rFonts w:ascii="Arial" w:hAnsi="Arial" w:cs="Arial"/>
            <w:sz w:val="20"/>
            <w:szCs w:val="20"/>
          </w:rPr>
          <w:t xml:space="preserve"> by Urban Workshop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D5F1" w14:textId="77777777" w:rsidR="00A14DB0" w:rsidRDefault="00A14DB0">
      <w:r>
        <w:separator/>
      </w:r>
    </w:p>
  </w:footnote>
  <w:footnote w:type="continuationSeparator" w:id="0">
    <w:p w14:paraId="49A87A31" w14:textId="77777777" w:rsidR="00A14DB0" w:rsidRDefault="00A1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E93" w14:textId="77777777" w:rsidR="006D70D2" w:rsidRPr="00C32CEC" w:rsidRDefault="006A421D" w:rsidP="00C32CEC">
    <w:pPr>
      <w:pStyle w:val="Header"/>
      <w:tabs>
        <w:tab w:val="left" w:pos="4320"/>
      </w:tabs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7C6EE8" wp14:editId="46E8A243">
          <wp:simplePos x="0" y="0"/>
          <wp:positionH relativeFrom="column">
            <wp:posOffset>-9525</wp:posOffset>
          </wp:positionH>
          <wp:positionV relativeFrom="paragraph">
            <wp:posOffset>-285750</wp:posOffset>
          </wp:positionV>
          <wp:extent cx="1457325" cy="549557"/>
          <wp:effectExtent l="0" t="0" r="0" b="3175"/>
          <wp:wrapNone/>
          <wp:docPr id="3" name="Picture 3" descr="UrbanWorkshopD52aR02aP01ZL-Hoover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rbanWorkshopD52aR02aP01ZL-Hoover2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49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CEC">
      <w:rPr>
        <w:rFonts w:ascii="Eurostile" w:hAnsi="Eurostile" w:cs="Arial"/>
        <w:b/>
        <w:sz w:val="20"/>
        <w:szCs w:val="20"/>
      </w:rPr>
      <w:tab/>
    </w:r>
    <w:r w:rsidR="00C32CEC" w:rsidRPr="00C32CEC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4320" w:hanging="4320"/>
      </w:p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847F4"/>
    <w:multiLevelType w:val="multilevel"/>
    <w:tmpl w:val="7FB0E28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E56BD"/>
    <w:multiLevelType w:val="hybridMultilevel"/>
    <w:tmpl w:val="B13AA4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3D36"/>
    <w:multiLevelType w:val="hybridMultilevel"/>
    <w:tmpl w:val="EB303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6615A">
      <w:start w:val="2"/>
      <w:numFmt w:val="lowerLetter"/>
      <w:lvlText w:val="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B7361"/>
    <w:multiLevelType w:val="hybridMultilevel"/>
    <w:tmpl w:val="132A7392"/>
    <w:lvl w:ilvl="0" w:tplc="BA443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F14"/>
    <w:multiLevelType w:val="hybridMultilevel"/>
    <w:tmpl w:val="2F2629F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11F0F"/>
    <w:multiLevelType w:val="hybridMultilevel"/>
    <w:tmpl w:val="CEFE6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30C66"/>
    <w:multiLevelType w:val="hybridMultilevel"/>
    <w:tmpl w:val="A314E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372A1"/>
    <w:multiLevelType w:val="hybridMultilevel"/>
    <w:tmpl w:val="A906D75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34A5B"/>
    <w:multiLevelType w:val="hybridMultilevel"/>
    <w:tmpl w:val="EDAEE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4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FA688C"/>
    <w:multiLevelType w:val="hybridMultilevel"/>
    <w:tmpl w:val="072696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633F8"/>
    <w:multiLevelType w:val="hybridMultilevel"/>
    <w:tmpl w:val="C5829E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4141D8"/>
    <w:multiLevelType w:val="hybridMultilevel"/>
    <w:tmpl w:val="7FB0E2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51BC5"/>
    <w:multiLevelType w:val="hybridMultilevel"/>
    <w:tmpl w:val="4814B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206261"/>
    <w:multiLevelType w:val="hybridMultilevel"/>
    <w:tmpl w:val="57720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02B0E"/>
    <w:multiLevelType w:val="singleLevel"/>
    <w:tmpl w:val="DC38DE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FF71D07"/>
    <w:multiLevelType w:val="hybridMultilevel"/>
    <w:tmpl w:val="AF44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46E6C"/>
    <w:multiLevelType w:val="hybridMultilevel"/>
    <w:tmpl w:val="CAEA1D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1774A"/>
    <w:multiLevelType w:val="hybridMultilevel"/>
    <w:tmpl w:val="2BBC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C0992"/>
    <w:multiLevelType w:val="hybridMultilevel"/>
    <w:tmpl w:val="1DA4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43620"/>
    <w:multiLevelType w:val="multilevel"/>
    <w:tmpl w:val="EA4ABFE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5052113"/>
    <w:multiLevelType w:val="multilevel"/>
    <w:tmpl w:val="E9FCF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66195"/>
    <w:multiLevelType w:val="hybridMultilevel"/>
    <w:tmpl w:val="B3E8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C5AEB"/>
    <w:multiLevelType w:val="hybridMultilevel"/>
    <w:tmpl w:val="8BA82E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37AC"/>
    <w:multiLevelType w:val="hybridMultilevel"/>
    <w:tmpl w:val="07082A9E"/>
    <w:lvl w:ilvl="0" w:tplc="F1527EA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C5955"/>
    <w:multiLevelType w:val="hybridMultilevel"/>
    <w:tmpl w:val="E9FCF1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A6960"/>
    <w:multiLevelType w:val="hybridMultilevel"/>
    <w:tmpl w:val="C9AA2F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17DC6"/>
    <w:multiLevelType w:val="hybridMultilevel"/>
    <w:tmpl w:val="CEAE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66F95"/>
    <w:multiLevelType w:val="hybridMultilevel"/>
    <w:tmpl w:val="FAC61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559D"/>
    <w:multiLevelType w:val="hybridMultilevel"/>
    <w:tmpl w:val="9C7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04E09"/>
    <w:multiLevelType w:val="multilevel"/>
    <w:tmpl w:val="3EF253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D541D"/>
    <w:multiLevelType w:val="hybridMultilevel"/>
    <w:tmpl w:val="E58C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582F"/>
    <w:multiLevelType w:val="hybridMultilevel"/>
    <w:tmpl w:val="67FC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90BEA"/>
    <w:multiLevelType w:val="hybridMultilevel"/>
    <w:tmpl w:val="6BB0A9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157465"/>
    <w:multiLevelType w:val="hybridMultilevel"/>
    <w:tmpl w:val="3EF253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76D4"/>
    <w:multiLevelType w:val="hybridMultilevel"/>
    <w:tmpl w:val="EA4ABFE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36523C"/>
    <w:multiLevelType w:val="hybridMultilevel"/>
    <w:tmpl w:val="1E16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22ED5"/>
    <w:multiLevelType w:val="hybridMultilevel"/>
    <w:tmpl w:val="B684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B3177"/>
    <w:multiLevelType w:val="hybridMultilevel"/>
    <w:tmpl w:val="31FCDAA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7D104A"/>
    <w:multiLevelType w:val="hybridMultilevel"/>
    <w:tmpl w:val="35C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70C11"/>
    <w:multiLevelType w:val="hybridMultilevel"/>
    <w:tmpl w:val="522E3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E7BE6"/>
    <w:multiLevelType w:val="hybridMultilevel"/>
    <w:tmpl w:val="27E2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F73CC"/>
    <w:multiLevelType w:val="hybridMultilevel"/>
    <w:tmpl w:val="9358FE8A"/>
    <w:lvl w:ilvl="0" w:tplc="B55298D4">
      <w:start w:val="5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4" w15:restartNumberingAfterBreak="0">
    <w:nsid w:val="786B6C65"/>
    <w:multiLevelType w:val="hybridMultilevel"/>
    <w:tmpl w:val="7B18C5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297D"/>
    <w:multiLevelType w:val="hybridMultilevel"/>
    <w:tmpl w:val="CDFAA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359AC"/>
    <w:multiLevelType w:val="hybridMultilevel"/>
    <w:tmpl w:val="AB4E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16C37"/>
    <w:multiLevelType w:val="hybridMultilevel"/>
    <w:tmpl w:val="7BD8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8452">
    <w:abstractNumId w:val="4"/>
  </w:num>
  <w:num w:numId="2" w16cid:durableId="1567378699">
    <w:abstractNumId w:val="14"/>
  </w:num>
  <w:num w:numId="3" w16cid:durableId="1483548330">
    <w:abstractNumId w:val="43"/>
  </w:num>
  <w:num w:numId="4" w16cid:durableId="850992599">
    <w:abstractNumId w:val="39"/>
  </w:num>
  <w:num w:numId="5" w16cid:durableId="1035084176">
    <w:abstractNumId w:val="3"/>
  </w:num>
  <w:num w:numId="6" w16cid:durableId="29576139">
    <w:abstractNumId w:val="5"/>
  </w:num>
  <w:num w:numId="7" w16cid:durableId="989481778">
    <w:abstractNumId w:val="24"/>
  </w:num>
  <w:num w:numId="8" w16cid:durableId="797450610">
    <w:abstractNumId w:val="27"/>
  </w:num>
  <w:num w:numId="9" w16cid:durableId="1003356699">
    <w:abstractNumId w:val="11"/>
  </w:num>
  <w:num w:numId="10" w16cid:durableId="1080909267">
    <w:abstractNumId w:val="44"/>
  </w:num>
  <w:num w:numId="11" w16cid:durableId="785201200">
    <w:abstractNumId w:val="35"/>
  </w:num>
  <w:num w:numId="12" w16cid:durableId="1113400465">
    <w:abstractNumId w:val="31"/>
  </w:num>
  <w:num w:numId="13" w16cid:durableId="2146461258">
    <w:abstractNumId w:val="34"/>
  </w:num>
  <w:num w:numId="14" w16cid:durableId="1644852343">
    <w:abstractNumId w:val="36"/>
  </w:num>
  <w:num w:numId="15" w16cid:durableId="1664241292">
    <w:abstractNumId w:val="21"/>
  </w:num>
  <w:num w:numId="16" w16cid:durableId="1792549313">
    <w:abstractNumId w:val="13"/>
  </w:num>
  <w:num w:numId="17" w16cid:durableId="2130122344">
    <w:abstractNumId w:val="1"/>
  </w:num>
  <w:num w:numId="18" w16cid:durableId="1204707039">
    <w:abstractNumId w:val="8"/>
  </w:num>
  <w:num w:numId="19" w16cid:durableId="1213427411">
    <w:abstractNumId w:val="26"/>
  </w:num>
  <w:num w:numId="20" w16cid:durableId="2144734484">
    <w:abstractNumId w:val="22"/>
  </w:num>
  <w:num w:numId="21" w16cid:durableId="702173140">
    <w:abstractNumId w:val="2"/>
  </w:num>
  <w:num w:numId="22" w16cid:durableId="229079402">
    <w:abstractNumId w:val="18"/>
  </w:num>
  <w:num w:numId="23" w16cid:durableId="352001256">
    <w:abstractNumId w:val="45"/>
  </w:num>
  <w:num w:numId="24" w16cid:durableId="938292379">
    <w:abstractNumId w:val="29"/>
  </w:num>
  <w:num w:numId="25" w16cid:durableId="198445120">
    <w:abstractNumId w:val="7"/>
  </w:num>
  <w:num w:numId="26" w16cid:durableId="1852717982">
    <w:abstractNumId w:val="28"/>
  </w:num>
  <w:num w:numId="27" w16cid:durableId="92870134">
    <w:abstractNumId w:val="6"/>
  </w:num>
  <w:num w:numId="28" w16cid:durableId="84586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9" w16cid:durableId="927738942">
    <w:abstractNumId w:val="10"/>
  </w:num>
  <w:num w:numId="30" w16cid:durableId="640811700">
    <w:abstractNumId w:val="16"/>
  </w:num>
  <w:num w:numId="31" w16cid:durableId="615675281">
    <w:abstractNumId w:val="9"/>
  </w:num>
  <w:num w:numId="32" w16cid:durableId="13923184">
    <w:abstractNumId w:val="12"/>
  </w:num>
  <w:num w:numId="33" w16cid:durableId="1754741331">
    <w:abstractNumId w:val="15"/>
  </w:num>
  <w:num w:numId="34" w16cid:durableId="1418408014">
    <w:abstractNumId w:val="41"/>
  </w:num>
  <w:num w:numId="35" w16cid:durableId="1987780863">
    <w:abstractNumId w:val="47"/>
  </w:num>
  <w:num w:numId="36" w16cid:durableId="959606704">
    <w:abstractNumId w:val="20"/>
  </w:num>
  <w:num w:numId="37" w16cid:durableId="512770551">
    <w:abstractNumId w:val="38"/>
  </w:num>
  <w:num w:numId="38" w16cid:durableId="853031347">
    <w:abstractNumId w:val="46"/>
  </w:num>
  <w:num w:numId="39" w16cid:durableId="1796480057">
    <w:abstractNumId w:val="33"/>
  </w:num>
  <w:num w:numId="40" w16cid:durableId="1386946520">
    <w:abstractNumId w:val="30"/>
  </w:num>
  <w:num w:numId="41" w16cid:durableId="1585147569">
    <w:abstractNumId w:val="42"/>
  </w:num>
  <w:num w:numId="42" w16cid:durableId="1396658107">
    <w:abstractNumId w:val="40"/>
  </w:num>
  <w:num w:numId="43" w16cid:durableId="1765103517">
    <w:abstractNumId w:val="17"/>
  </w:num>
  <w:num w:numId="44" w16cid:durableId="541214885">
    <w:abstractNumId w:val="32"/>
  </w:num>
  <w:num w:numId="45" w16cid:durableId="473184316">
    <w:abstractNumId w:val="19"/>
  </w:num>
  <w:num w:numId="46" w16cid:durableId="1340238309">
    <w:abstractNumId w:val="37"/>
  </w:num>
  <w:num w:numId="47" w16cid:durableId="1161119879">
    <w:abstractNumId w:val="25"/>
  </w:num>
  <w:num w:numId="48" w16cid:durableId="200216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7"/>
    <w:rsid w:val="00001425"/>
    <w:rsid w:val="000044C2"/>
    <w:rsid w:val="000157FD"/>
    <w:rsid w:val="00022FFE"/>
    <w:rsid w:val="00023FAF"/>
    <w:rsid w:val="00025669"/>
    <w:rsid w:val="000326B3"/>
    <w:rsid w:val="000348AB"/>
    <w:rsid w:val="0003618D"/>
    <w:rsid w:val="0004151D"/>
    <w:rsid w:val="00057D52"/>
    <w:rsid w:val="0006059D"/>
    <w:rsid w:val="000674DB"/>
    <w:rsid w:val="000732AD"/>
    <w:rsid w:val="00073503"/>
    <w:rsid w:val="00075C9C"/>
    <w:rsid w:val="00084D97"/>
    <w:rsid w:val="000939D1"/>
    <w:rsid w:val="00093B7B"/>
    <w:rsid w:val="00094573"/>
    <w:rsid w:val="000A5FE4"/>
    <w:rsid w:val="000A794D"/>
    <w:rsid w:val="000B2D30"/>
    <w:rsid w:val="000B4C4A"/>
    <w:rsid w:val="000C0423"/>
    <w:rsid w:val="000C328A"/>
    <w:rsid w:val="000C6C82"/>
    <w:rsid w:val="000D1077"/>
    <w:rsid w:val="000D6154"/>
    <w:rsid w:val="000E00A7"/>
    <w:rsid w:val="000E089C"/>
    <w:rsid w:val="000E21F2"/>
    <w:rsid w:val="000E66AB"/>
    <w:rsid w:val="000F55A9"/>
    <w:rsid w:val="000F64EC"/>
    <w:rsid w:val="00101DB4"/>
    <w:rsid w:val="00106304"/>
    <w:rsid w:val="001079B8"/>
    <w:rsid w:val="00112BAF"/>
    <w:rsid w:val="00112F3C"/>
    <w:rsid w:val="0011654F"/>
    <w:rsid w:val="00122670"/>
    <w:rsid w:val="00127606"/>
    <w:rsid w:val="001312B0"/>
    <w:rsid w:val="00140A93"/>
    <w:rsid w:val="0014307F"/>
    <w:rsid w:val="0014438B"/>
    <w:rsid w:val="00147CCF"/>
    <w:rsid w:val="00150BEC"/>
    <w:rsid w:val="001617D2"/>
    <w:rsid w:val="001674B7"/>
    <w:rsid w:val="001751E6"/>
    <w:rsid w:val="00184E0E"/>
    <w:rsid w:val="001850FD"/>
    <w:rsid w:val="00192B07"/>
    <w:rsid w:val="001A6F4F"/>
    <w:rsid w:val="001B55D1"/>
    <w:rsid w:val="001C1CF8"/>
    <w:rsid w:val="001C363F"/>
    <w:rsid w:val="001C460C"/>
    <w:rsid w:val="001D3471"/>
    <w:rsid w:val="001D62BB"/>
    <w:rsid w:val="001D6712"/>
    <w:rsid w:val="001E0866"/>
    <w:rsid w:val="001E4349"/>
    <w:rsid w:val="001E6B4C"/>
    <w:rsid w:val="001E7E55"/>
    <w:rsid w:val="001F1B19"/>
    <w:rsid w:val="001F3288"/>
    <w:rsid w:val="001F52C6"/>
    <w:rsid w:val="001F70D4"/>
    <w:rsid w:val="002009E6"/>
    <w:rsid w:val="00201188"/>
    <w:rsid w:val="002310C8"/>
    <w:rsid w:val="00236FAA"/>
    <w:rsid w:val="00242737"/>
    <w:rsid w:val="00254D47"/>
    <w:rsid w:val="002676F8"/>
    <w:rsid w:val="002901F4"/>
    <w:rsid w:val="00294EAF"/>
    <w:rsid w:val="002957EC"/>
    <w:rsid w:val="00297F39"/>
    <w:rsid w:val="002A05A2"/>
    <w:rsid w:val="002A78B7"/>
    <w:rsid w:val="002C1C91"/>
    <w:rsid w:val="002E0153"/>
    <w:rsid w:val="002E458B"/>
    <w:rsid w:val="002F0B86"/>
    <w:rsid w:val="002F3F89"/>
    <w:rsid w:val="002F515A"/>
    <w:rsid w:val="002F7F4D"/>
    <w:rsid w:val="00302B46"/>
    <w:rsid w:val="00303B2F"/>
    <w:rsid w:val="00313028"/>
    <w:rsid w:val="00313C0E"/>
    <w:rsid w:val="003178A5"/>
    <w:rsid w:val="003223DF"/>
    <w:rsid w:val="00332835"/>
    <w:rsid w:val="003377A5"/>
    <w:rsid w:val="00341550"/>
    <w:rsid w:val="00346B0C"/>
    <w:rsid w:val="00360CEC"/>
    <w:rsid w:val="00362E22"/>
    <w:rsid w:val="00363697"/>
    <w:rsid w:val="00366617"/>
    <w:rsid w:val="00366B46"/>
    <w:rsid w:val="00367931"/>
    <w:rsid w:val="00393724"/>
    <w:rsid w:val="003A488D"/>
    <w:rsid w:val="003B0FE8"/>
    <w:rsid w:val="003B23D6"/>
    <w:rsid w:val="003B5334"/>
    <w:rsid w:val="003C1E66"/>
    <w:rsid w:val="003C286D"/>
    <w:rsid w:val="003C4B3F"/>
    <w:rsid w:val="003C5BD6"/>
    <w:rsid w:val="003E1A07"/>
    <w:rsid w:val="003E2537"/>
    <w:rsid w:val="003E4108"/>
    <w:rsid w:val="003F66EB"/>
    <w:rsid w:val="00400A50"/>
    <w:rsid w:val="004034AB"/>
    <w:rsid w:val="00404F2B"/>
    <w:rsid w:val="004112DB"/>
    <w:rsid w:val="0041288C"/>
    <w:rsid w:val="00413710"/>
    <w:rsid w:val="00420325"/>
    <w:rsid w:val="00422401"/>
    <w:rsid w:val="0042693C"/>
    <w:rsid w:val="00426BAD"/>
    <w:rsid w:val="0043349D"/>
    <w:rsid w:val="004374A5"/>
    <w:rsid w:val="004437A3"/>
    <w:rsid w:val="0045091D"/>
    <w:rsid w:val="00451DC9"/>
    <w:rsid w:val="0045338B"/>
    <w:rsid w:val="0045661D"/>
    <w:rsid w:val="004622E5"/>
    <w:rsid w:val="004654B1"/>
    <w:rsid w:val="00467656"/>
    <w:rsid w:val="00470B05"/>
    <w:rsid w:val="00471383"/>
    <w:rsid w:val="00473C0B"/>
    <w:rsid w:val="00474E3D"/>
    <w:rsid w:val="004763C9"/>
    <w:rsid w:val="004767AF"/>
    <w:rsid w:val="00491AD7"/>
    <w:rsid w:val="004947E8"/>
    <w:rsid w:val="004A2949"/>
    <w:rsid w:val="004A5A28"/>
    <w:rsid w:val="004B1F6B"/>
    <w:rsid w:val="004C509C"/>
    <w:rsid w:val="004D0DA4"/>
    <w:rsid w:val="004D36D8"/>
    <w:rsid w:val="004F311C"/>
    <w:rsid w:val="004F5108"/>
    <w:rsid w:val="004F7FF9"/>
    <w:rsid w:val="00502A8B"/>
    <w:rsid w:val="005055F2"/>
    <w:rsid w:val="005062F8"/>
    <w:rsid w:val="00507864"/>
    <w:rsid w:val="005163AC"/>
    <w:rsid w:val="005235D2"/>
    <w:rsid w:val="0053588F"/>
    <w:rsid w:val="00537F39"/>
    <w:rsid w:val="00542BAD"/>
    <w:rsid w:val="0055273D"/>
    <w:rsid w:val="005609B5"/>
    <w:rsid w:val="00560D96"/>
    <w:rsid w:val="00563BED"/>
    <w:rsid w:val="005654EF"/>
    <w:rsid w:val="005678C7"/>
    <w:rsid w:val="005709E2"/>
    <w:rsid w:val="00576126"/>
    <w:rsid w:val="00590360"/>
    <w:rsid w:val="005A1E0F"/>
    <w:rsid w:val="005A3565"/>
    <w:rsid w:val="005A5467"/>
    <w:rsid w:val="005A7CED"/>
    <w:rsid w:val="005A7E91"/>
    <w:rsid w:val="005A7EFC"/>
    <w:rsid w:val="005B4632"/>
    <w:rsid w:val="005C452B"/>
    <w:rsid w:val="005E4028"/>
    <w:rsid w:val="005F4F33"/>
    <w:rsid w:val="005F7B48"/>
    <w:rsid w:val="00605F77"/>
    <w:rsid w:val="00606419"/>
    <w:rsid w:val="00610FD8"/>
    <w:rsid w:val="00611D22"/>
    <w:rsid w:val="006126AA"/>
    <w:rsid w:val="0062130D"/>
    <w:rsid w:val="00627D22"/>
    <w:rsid w:val="00630CE1"/>
    <w:rsid w:val="00631158"/>
    <w:rsid w:val="00632630"/>
    <w:rsid w:val="00632FD2"/>
    <w:rsid w:val="00642149"/>
    <w:rsid w:val="006427F9"/>
    <w:rsid w:val="006443CB"/>
    <w:rsid w:val="006448DA"/>
    <w:rsid w:val="0064721A"/>
    <w:rsid w:val="006570BC"/>
    <w:rsid w:val="00664A72"/>
    <w:rsid w:val="00670E8D"/>
    <w:rsid w:val="0067762D"/>
    <w:rsid w:val="00681324"/>
    <w:rsid w:val="00683FD1"/>
    <w:rsid w:val="00686E7B"/>
    <w:rsid w:val="00692987"/>
    <w:rsid w:val="006940E5"/>
    <w:rsid w:val="00696E51"/>
    <w:rsid w:val="006A1DEC"/>
    <w:rsid w:val="006A421D"/>
    <w:rsid w:val="006A746E"/>
    <w:rsid w:val="006B5A77"/>
    <w:rsid w:val="006B679B"/>
    <w:rsid w:val="006D1522"/>
    <w:rsid w:val="006D4F67"/>
    <w:rsid w:val="006D6525"/>
    <w:rsid w:val="006D70D2"/>
    <w:rsid w:val="006E1C18"/>
    <w:rsid w:val="006E7903"/>
    <w:rsid w:val="006F056E"/>
    <w:rsid w:val="006F094C"/>
    <w:rsid w:val="006F101C"/>
    <w:rsid w:val="006F7F86"/>
    <w:rsid w:val="0070017E"/>
    <w:rsid w:val="007063E6"/>
    <w:rsid w:val="00717D98"/>
    <w:rsid w:val="0072447B"/>
    <w:rsid w:val="00727164"/>
    <w:rsid w:val="007314EC"/>
    <w:rsid w:val="00731845"/>
    <w:rsid w:val="00731F48"/>
    <w:rsid w:val="007443C2"/>
    <w:rsid w:val="00763125"/>
    <w:rsid w:val="00763A57"/>
    <w:rsid w:val="00763DB4"/>
    <w:rsid w:val="007656BB"/>
    <w:rsid w:val="00777BB7"/>
    <w:rsid w:val="0078607E"/>
    <w:rsid w:val="00787F9D"/>
    <w:rsid w:val="00791D9D"/>
    <w:rsid w:val="007A48AE"/>
    <w:rsid w:val="007B26B9"/>
    <w:rsid w:val="007B2E8B"/>
    <w:rsid w:val="007B66FD"/>
    <w:rsid w:val="007B73D2"/>
    <w:rsid w:val="007C250D"/>
    <w:rsid w:val="007C2759"/>
    <w:rsid w:val="007C46DE"/>
    <w:rsid w:val="007C790C"/>
    <w:rsid w:val="007D33C2"/>
    <w:rsid w:val="007E03C6"/>
    <w:rsid w:val="007E085F"/>
    <w:rsid w:val="007E2826"/>
    <w:rsid w:val="007E36F8"/>
    <w:rsid w:val="007F3826"/>
    <w:rsid w:val="007F388E"/>
    <w:rsid w:val="007F3EDF"/>
    <w:rsid w:val="007F7542"/>
    <w:rsid w:val="00807F82"/>
    <w:rsid w:val="0081328E"/>
    <w:rsid w:val="008146F0"/>
    <w:rsid w:val="00816E2B"/>
    <w:rsid w:val="00832153"/>
    <w:rsid w:val="00834BAB"/>
    <w:rsid w:val="00836A83"/>
    <w:rsid w:val="0084235F"/>
    <w:rsid w:val="008456D6"/>
    <w:rsid w:val="00850CD5"/>
    <w:rsid w:val="008510D1"/>
    <w:rsid w:val="0085191F"/>
    <w:rsid w:val="00851D9C"/>
    <w:rsid w:val="008524CA"/>
    <w:rsid w:val="0085552E"/>
    <w:rsid w:val="00855D9E"/>
    <w:rsid w:val="00865B01"/>
    <w:rsid w:val="00873608"/>
    <w:rsid w:val="00885601"/>
    <w:rsid w:val="0088752F"/>
    <w:rsid w:val="00890C11"/>
    <w:rsid w:val="00890E2E"/>
    <w:rsid w:val="008A2500"/>
    <w:rsid w:val="008A3EF3"/>
    <w:rsid w:val="008B0A1F"/>
    <w:rsid w:val="008B761E"/>
    <w:rsid w:val="008C6847"/>
    <w:rsid w:val="008D1E50"/>
    <w:rsid w:val="008D2153"/>
    <w:rsid w:val="008F35EE"/>
    <w:rsid w:val="008F4F9C"/>
    <w:rsid w:val="008F5242"/>
    <w:rsid w:val="00910801"/>
    <w:rsid w:val="0091145D"/>
    <w:rsid w:val="0091745F"/>
    <w:rsid w:val="00920CE3"/>
    <w:rsid w:val="00922205"/>
    <w:rsid w:val="009226DD"/>
    <w:rsid w:val="00927F26"/>
    <w:rsid w:val="00935062"/>
    <w:rsid w:val="00935A03"/>
    <w:rsid w:val="00950973"/>
    <w:rsid w:val="0096222C"/>
    <w:rsid w:val="009644DE"/>
    <w:rsid w:val="0096491E"/>
    <w:rsid w:val="00964FBF"/>
    <w:rsid w:val="009705DC"/>
    <w:rsid w:val="0097276F"/>
    <w:rsid w:val="00982C99"/>
    <w:rsid w:val="009872A7"/>
    <w:rsid w:val="009955D4"/>
    <w:rsid w:val="009A0FF5"/>
    <w:rsid w:val="009A6051"/>
    <w:rsid w:val="009A6CD7"/>
    <w:rsid w:val="009C713D"/>
    <w:rsid w:val="009E7347"/>
    <w:rsid w:val="009E79C1"/>
    <w:rsid w:val="009F602E"/>
    <w:rsid w:val="00A032F6"/>
    <w:rsid w:val="00A06C74"/>
    <w:rsid w:val="00A12923"/>
    <w:rsid w:val="00A147ED"/>
    <w:rsid w:val="00A14DB0"/>
    <w:rsid w:val="00A16507"/>
    <w:rsid w:val="00A227B8"/>
    <w:rsid w:val="00A22C75"/>
    <w:rsid w:val="00A300D5"/>
    <w:rsid w:val="00A312BD"/>
    <w:rsid w:val="00A338CE"/>
    <w:rsid w:val="00A33912"/>
    <w:rsid w:val="00A424ED"/>
    <w:rsid w:val="00A43321"/>
    <w:rsid w:val="00A443E6"/>
    <w:rsid w:val="00A462F6"/>
    <w:rsid w:val="00A504E2"/>
    <w:rsid w:val="00A54CBC"/>
    <w:rsid w:val="00A637B4"/>
    <w:rsid w:val="00A63A72"/>
    <w:rsid w:val="00A6633C"/>
    <w:rsid w:val="00A66410"/>
    <w:rsid w:val="00A67F13"/>
    <w:rsid w:val="00A76704"/>
    <w:rsid w:val="00A80324"/>
    <w:rsid w:val="00A812B1"/>
    <w:rsid w:val="00A82AB6"/>
    <w:rsid w:val="00A90BE5"/>
    <w:rsid w:val="00A912DC"/>
    <w:rsid w:val="00A91B40"/>
    <w:rsid w:val="00A9563C"/>
    <w:rsid w:val="00A961C8"/>
    <w:rsid w:val="00AA2493"/>
    <w:rsid w:val="00AA5F64"/>
    <w:rsid w:val="00AA70B7"/>
    <w:rsid w:val="00AB23F2"/>
    <w:rsid w:val="00AB7CCA"/>
    <w:rsid w:val="00AC2556"/>
    <w:rsid w:val="00AC49D5"/>
    <w:rsid w:val="00AD01FF"/>
    <w:rsid w:val="00AD0725"/>
    <w:rsid w:val="00AE1EE5"/>
    <w:rsid w:val="00AF47E7"/>
    <w:rsid w:val="00AF66CB"/>
    <w:rsid w:val="00B005B6"/>
    <w:rsid w:val="00B0164A"/>
    <w:rsid w:val="00B06253"/>
    <w:rsid w:val="00B077C0"/>
    <w:rsid w:val="00B215CC"/>
    <w:rsid w:val="00B256BE"/>
    <w:rsid w:val="00B40888"/>
    <w:rsid w:val="00B51514"/>
    <w:rsid w:val="00B633E0"/>
    <w:rsid w:val="00B637F6"/>
    <w:rsid w:val="00B63960"/>
    <w:rsid w:val="00B66F60"/>
    <w:rsid w:val="00B67D96"/>
    <w:rsid w:val="00BA49A1"/>
    <w:rsid w:val="00BC05FB"/>
    <w:rsid w:val="00BC63C9"/>
    <w:rsid w:val="00BD6C07"/>
    <w:rsid w:val="00BE2B92"/>
    <w:rsid w:val="00BF7666"/>
    <w:rsid w:val="00BF7F8E"/>
    <w:rsid w:val="00C022D5"/>
    <w:rsid w:val="00C02405"/>
    <w:rsid w:val="00C02A51"/>
    <w:rsid w:val="00C070EE"/>
    <w:rsid w:val="00C315AE"/>
    <w:rsid w:val="00C32CEC"/>
    <w:rsid w:val="00C4365C"/>
    <w:rsid w:val="00C4523C"/>
    <w:rsid w:val="00C47838"/>
    <w:rsid w:val="00C5600F"/>
    <w:rsid w:val="00C66C32"/>
    <w:rsid w:val="00C72C8E"/>
    <w:rsid w:val="00C73976"/>
    <w:rsid w:val="00C74A8E"/>
    <w:rsid w:val="00C81955"/>
    <w:rsid w:val="00C81A28"/>
    <w:rsid w:val="00C95D65"/>
    <w:rsid w:val="00CB7D9E"/>
    <w:rsid w:val="00CC79EB"/>
    <w:rsid w:val="00CD0EA0"/>
    <w:rsid w:val="00CD6E96"/>
    <w:rsid w:val="00CD70E1"/>
    <w:rsid w:val="00CE10CE"/>
    <w:rsid w:val="00CE40FA"/>
    <w:rsid w:val="00CE666D"/>
    <w:rsid w:val="00CF2015"/>
    <w:rsid w:val="00CF572C"/>
    <w:rsid w:val="00CF67CF"/>
    <w:rsid w:val="00CF6FD6"/>
    <w:rsid w:val="00D009EE"/>
    <w:rsid w:val="00D106BE"/>
    <w:rsid w:val="00D1625E"/>
    <w:rsid w:val="00D17D72"/>
    <w:rsid w:val="00D20497"/>
    <w:rsid w:val="00D26CCB"/>
    <w:rsid w:val="00D35F33"/>
    <w:rsid w:val="00D41496"/>
    <w:rsid w:val="00D41975"/>
    <w:rsid w:val="00D425F1"/>
    <w:rsid w:val="00D44F02"/>
    <w:rsid w:val="00D5119A"/>
    <w:rsid w:val="00D535E2"/>
    <w:rsid w:val="00D6150C"/>
    <w:rsid w:val="00D636DF"/>
    <w:rsid w:val="00D64AC3"/>
    <w:rsid w:val="00D72B1B"/>
    <w:rsid w:val="00D80E1E"/>
    <w:rsid w:val="00D9146A"/>
    <w:rsid w:val="00D95AD0"/>
    <w:rsid w:val="00DA4481"/>
    <w:rsid w:val="00DA454B"/>
    <w:rsid w:val="00DA484B"/>
    <w:rsid w:val="00DB072D"/>
    <w:rsid w:val="00DC22BD"/>
    <w:rsid w:val="00DD05DA"/>
    <w:rsid w:val="00DD2BCE"/>
    <w:rsid w:val="00DD4F36"/>
    <w:rsid w:val="00DE20C0"/>
    <w:rsid w:val="00DF0018"/>
    <w:rsid w:val="00DF1430"/>
    <w:rsid w:val="00DF3099"/>
    <w:rsid w:val="00DF5060"/>
    <w:rsid w:val="00DF6AAF"/>
    <w:rsid w:val="00DF6EF8"/>
    <w:rsid w:val="00E118D9"/>
    <w:rsid w:val="00E12071"/>
    <w:rsid w:val="00E1371F"/>
    <w:rsid w:val="00E16A58"/>
    <w:rsid w:val="00E33E27"/>
    <w:rsid w:val="00E36EF2"/>
    <w:rsid w:val="00E41594"/>
    <w:rsid w:val="00E51329"/>
    <w:rsid w:val="00E527CD"/>
    <w:rsid w:val="00E54D1A"/>
    <w:rsid w:val="00E54EED"/>
    <w:rsid w:val="00E632E9"/>
    <w:rsid w:val="00E7258C"/>
    <w:rsid w:val="00E72655"/>
    <w:rsid w:val="00E743EB"/>
    <w:rsid w:val="00E80504"/>
    <w:rsid w:val="00E821BC"/>
    <w:rsid w:val="00E82DE6"/>
    <w:rsid w:val="00E87CA0"/>
    <w:rsid w:val="00E91506"/>
    <w:rsid w:val="00E92054"/>
    <w:rsid w:val="00E93D45"/>
    <w:rsid w:val="00EA3510"/>
    <w:rsid w:val="00EA6C60"/>
    <w:rsid w:val="00EB3A32"/>
    <w:rsid w:val="00EB3B92"/>
    <w:rsid w:val="00EB4304"/>
    <w:rsid w:val="00EC31B4"/>
    <w:rsid w:val="00EC3E15"/>
    <w:rsid w:val="00EC3F18"/>
    <w:rsid w:val="00ED07E1"/>
    <w:rsid w:val="00ED33FA"/>
    <w:rsid w:val="00ED46F2"/>
    <w:rsid w:val="00ED7994"/>
    <w:rsid w:val="00EE03F4"/>
    <w:rsid w:val="00EE0489"/>
    <w:rsid w:val="00EF0FAF"/>
    <w:rsid w:val="00EF28D5"/>
    <w:rsid w:val="00F01314"/>
    <w:rsid w:val="00F06998"/>
    <w:rsid w:val="00F12422"/>
    <w:rsid w:val="00F22516"/>
    <w:rsid w:val="00F25318"/>
    <w:rsid w:val="00F263DF"/>
    <w:rsid w:val="00F27330"/>
    <w:rsid w:val="00F31510"/>
    <w:rsid w:val="00F3208A"/>
    <w:rsid w:val="00F33840"/>
    <w:rsid w:val="00F42119"/>
    <w:rsid w:val="00F437C1"/>
    <w:rsid w:val="00F45993"/>
    <w:rsid w:val="00F464AF"/>
    <w:rsid w:val="00F529AC"/>
    <w:rsid w:val="00F538B7"/>
    <w:rsid w:val="00F54139"/>
    <w:rsid w:val="00F55452"/>
    <w:rsid w:val="00F609FD"/>
    <w:rsid w:val="00F66CCF"/>
    <w:rsid w:val="00F71A31"/>
    <w:rsid w:val="00F74007"/>
    <w:rsid w:val="00F81F1D"/>
    <w:rsid w:val="00F848BD"/>
    <w:rsid w:val="00F9512E"/>
    <w:rsid w:val="00F95649"/>
    <w:rsid w:val="00FA3012"/>
    <w:rsid w:val="00FA5196"/>
    <w:rsid w:val="00FC0903"/>
    <w:rsid w:val="00FD4BA2"/>
    <w:rsid w:val="00FE58E1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7E66F950"/>
  <w15:docId w15:val="{2C58EA84-DA5F-4E73-8744-E29E60D2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F3C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qFormat/>
    <w:rsid w:val="00112F3C"/>
    <w:pPr>
      <w:keepNext/>
      <w:ind w:firstLine="18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12F3C"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112F3C"/>
    <w:pPr>
      <w:keepNext/>
      <w:framePr w:hSpace="180" w:wrap="notBeside" w:vAnchor="text" w:hAnchor="margin" w:x="108" w:y="2146"/>
      <w:outlineLvl w:val="2"/>
    </w:pPr>
    <w:rPr>
      <w:rFonts w:cs="Helvetica"/>
      <w:b/>
      <w:bCs/>
      <w:sz w:val="18"/>
    </w:rPr>
  </w:style>
  <w:style w:type="paragraph" w:styleId="Heading4">
    <w:name w:val="heading 4"/>
    <w:basedOn w:val="Normal"/>
    <w:next w:val="Normal"/>
    <w:qFormat/>
    <w:rsid w:val="00112F3C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2F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80E1E"/>
    <w:rPr>
      <w:color w:val="0000FF"/>
      <w:u w:val="single"/>
    </w:rPr>
  </w:style>
  <w:style w:type="table" w:styleId="TableGrid">
    <w:name w:val="Table Grid"/>
    <w:basedOn w:val="TableNormal"/>
    <w:rsid w:val="0018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6AAF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rsid w:val="0041288C"/>
    <w:rPr>
      <w:rFonts w:ascii="Times New Roman" w:hAnsi="Times New Roman"/>
    </w:rPr>
  </w:style>
  <w:style w:type="paragraph" w:styleId="Date">
    <w:name w:val="Date"/>
    <w:basedOn w:val="Normal"/>
    <w:next w:val="Normal"/>
    <w:link w:val="DateChar"/>
    <w:rsid w:val="0041288C"/>
    <w:pPr>
      <w:spacing w:after="480"/>
    </w:pPr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41288C"/>
    <w:rPr>
      <w:sz w:val="24"/>
      <w:szCs w:val="24"/>
    </w:rPr>
  </w:style>
  <w:style w:type="paragraph" w:customStyle="1" w:styleId="RecipientAddress">
    <w:name w:val="Recipient Address"/>
    <w:basedOn w:val="Normal"/>
    <w:rsid w:val="0041288C"/>
    <w:rPr>
      <w:rFonts w:ascii="Times New Roman" w:hAnsi="Times New Roman"/>
    </w:rPr>
  </w:style>
  <w:style w:type="paragraph" w:styleId="Salutation">
    <w:name w:val="Salutation"/>
    <w:basedOn w:val="Normal"/>
    <w:next w:val="Normal"/>
    <w:link w:val="SalutationChar"/>
    <w:rsid w:val="0041288C"/>
    <w:pPr>
      <w:spacing w:before="480" w:after="240"/>
    </w:pPr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41288C"/>
    <w:rPr>
      <w:sz w:val="24"/>
      <w:szCs w:val="24"/>
    </w:rPr>
  </w:style>
  <w:style w:type="paragraph" w:styleId="Closing">
    <w:name w:val="Closing"/>
    <w:basedOn w:val="Normal"/>
    <w:link w:val="ClosingChar"/>
    <w:rsid w:val="0041288C"/>
    <w:pPr>
      <w:spacing w:after="960"/>
    </w:pPr>
    <w:rPr>
      <w:rFonts w:ascii="Times New Roman" w:hAnsi="Times New Roman"/>
    </w:rPr>
  </w:style>
  <w:style w:type="character" w:customStyle="1" w:styleId="ClosingChar">
    <w:name w:val="Closing Char"/>
    <w:basedOn w:val="DefaultParagraphFont"/>
    <w:link w:val="Closing"/>
    <w:rsid w:val="0041288C"/>
    <w:rPr>
      <w:sz w:val="24"/>
      <w:szCs w:val="24"/>
    </w:rPr>
  </w:style>
  <w:style w:type="paragraph" w:styleId="Signature">
    <w:name w:val="Signature"/>
    <w:basedOn w:val="Normal"/>
    <w:link w:val="SignatureChar"/>
    <w:rsid w:val="0041288C"/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41288C"/>
    <w:rPr>
      <w:sz w:val="24"/>
      <w:szCs w:val="24"/>
    </w:rPr>
  </w:style>
  <w:style w:type="paragraph" w:styleId="BodyText">
    <w:name w:val="Body Text"/>
    <w:basedOn w:val="Normal"/>
    <w:link w:val="BodyTextChar"/>
    <w:rsid w:val="0041288C"/>
    <w:pPr>
      <w:spacing w:after="24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1288C"/>
    <w:rPr>
      <w:sz w:val="24"/>
      <w:szCs w:val="24"/>
    </w:rPr>
  </w:style>
  <w:style w:type="paragraph" w:customStyle="1" w:styleId="BoxHead">
    <w:name w:val="Box Head"/>
    <w:basedOn w:val="Normal"/>
    <w:next w:val="Normal"/>
    <w:rsid w:val="00576126"/>
    <w:pPr>
      <w:tabs>
        <w:tab w:val="left" w:pos="360"/>
      </w:tabs>
    </w:pPr>
    <w:rPr>
      <w:rFonts w:ascii="Times New Roman" w:eastAsia="MS Mincho" w:hAnsi="Times New Roman"/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76126"/>
    <w:pPr>
      <w:jc w:val="center"/>
    </w:pPr>
    <w:rPr>
      <w:rFonts w:ascii="Times New Roman" w:eastAsia="MS Mincho" w:hAnsi="Times New Roman"/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76126"/>
    <w:rPr>
      <w:rFonts w:ascii="Times New Roman" w:eastAsia="MS Mincho" w:hAnsi="Times New Roman"/>
      <w:color w:val="000000"/>
      <w:sz w:val="20"/>
      <w:szCs w:val="20"/>
    </w:rPr>
  </w:style>
  <w:style w:type="paragraph" w:customStyle="1" w:styleId="Comments">
    <w:name w:val="Comments"/>
    <w:basedOn w:val="Normal"/>
    <w:rsid w:val="00576126"/>
    <w:pPr>
      <w:ind w:left="360" w:hanging="360"/>
    </w:pPr>
    <w:rPr>
      <w:rFonts w:ascii="Arial" w:eastAsia="MS Mincho" w:hAnsi="Arial"/>
      <w:color w:val="0000FF"/>
      <w:sz w:val="20"/>
      <w:szCs w:val="20"/>
    </w:rPr>
  </w:style>
  <w:style w:type="paragraph" w:customStyle="1" w:styleId="Body">
    <w:name w:val="Body"/>
    <w:basedOn w:val="Normal"/>
    <w:rsid w:val="00576126"/>
    <w:rPr>
      <w:rFonts w:ascii="Times New Roman" w:eastAsia="MS Mincho" w:hAnsi="Times New Roman"/>
      <w:color w:val="000000"/>
      <w:szCs w:val="20"/>
    </w:rPr>
  </w:style>
  <w:style w:type="paragraph" w:customStyle="1" w:styleId="Subhead1">
    <w:name w:val="Subhead 1"/>
    <w:basedOn w:val="Normal"/>
    <w:rsid w:val="00576126"/>
    <w:pPr>
      <w:tabs>
        <w:tab w:val="left" w:pos="720"/>
      </w:tabs>
    </w:pPr>
    <w:rPr>
      <w:rFonts w:ascii="Times New Roman" w:eastAsia="MS Mincho" w:hAnsi="Times New Roman"/>
      <w:b/>
      <w:color w:val="000000"/>
      <w:szCs w:val="20"/>
    </w:rPr>
  </w:style>
  <w:style w:type="paragraph" w:customStyle="1" w:styleId="Subhead2">
    <w:name w:val="Subhead 2"/>
    <w:basedOn w:val="Subhead1"/>
    <w:rsid w:val="00576126"/>
    <w:rPr>
      <w:b w:val="0"/>
      <w:i/>
    </w:rPr>
  </w:style>
  <w:style w:type="paragraph" w:customStyle="1" w:styleId="Headline">
    <w:name w:val="Headline"/>
    <w:basedOn w:val="Body"/>
    <w:next w:val="IntermediateHead"/>
    <w:rsid w:val="00576126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76126"/>
    <w:pPr>
      <w:ind w:left="360" w:hanging="360"/>
    </w:pPr>
  </w:style>
  <w:style w:type="paragraph" w:customStyle="1" w:styleId="Z-TOC">
    <w:name w:val="Z-TOC"/>
    <w:basedOn w:val="Body"/>
    <w:next w:val="Headline"/>
    <w:rsid w:val="00576126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76126"/>
    <w:rPr>
      <w:b w:val="0"/>
      <w:sz w:val="26"/>
    </w:rPr>
  </w:style>
  <w:style w:type="paragraph" w:customStyle="1" w:styleId="Z-TOC3">
    <w:name w:val="Z-TOC.3"/>
    <w:basedOn w:val="Z-TOC2"/>
    <w:rsid w:val="00576126"/>
    <w:pPr>
      <w:ind w:left="360"/>
    </w:pPr>
    <w:rPr>
      <w:sz w:val="24"/>
    </w:rPr>
  </w:style>
  <w:style w:type="paragraph" w:customStyle="1" w:styleId="Z-TOC4">
    <w:name w:val="Z-TOC.4"/>
    <w:basedOn w:val="Z-TOC3"/>
    <w:rsid w:val="00576126"/>
    <w:pPr>
      <w:ind w:left="720"/>
    </w:pPr>
  </w:style>
  <w:style w:type="character" w:styleId="PageNumber">
    <w:name w:val="page number"/>
    <w:basedOn w:val="DefaultParagraphFont"/>
    <w:rsid w:val="00576126"/>
  </w:style>
  <w:style w:type="paragraph" w:customStyle="1" w:styleId="p1">
    <w:name w:val="p1"/>
    <w:basedOn w:val="Normal"/>
    <w:rsid w:val="00576126"/>
    <w:pPr>
      <w:widowControl w:val="0"/>
      <w:tabs>
        <w:tab w:val="left" w:pos="720"/>
      </w:tabs>
      <w:spacing w:line="240" w:lineRule="atLeast"/>
    </w:pPr>
    <w:rPr>
      <w:rFonts w:ascii="Times New Roman" w:eastAsia="MS Mincho" w:hAnsi="Times New Roman"/>
      <w:szCs w:val="20"/>
    </w:rPr>
  </w:style>
  <w:style w:type="character" w:styleId="Strong">
    <w:name w:val="Strong"/>
    <w:basedOn w:val="DefaultParagraphFont"/>
    <w:uiPriority w:val="22"/>
    <w:qFormat/>
    <w:rsid w:val="003E1A07"/>
    <w:rPr>
      <w:b/>
      <w:bCs/>
    </w:rPr>
  </w:style>
  <w:style w:type="paragraph" w:styleId="NormalWeb">
    <w:name w:val="Normal (Web)"/>
    <w:basedOn w:val="Normal"/>
    <w:uiPriority w:val="99"/>
    <w:unhideWhenUsed/>
    <w:rsid w:val="003B0FE8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448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48DA"/>
    <w:rPr>
      <w:rFonts w:ascii="Helvetica" w:hAnsi="Helvetica"/>
      <w:sz w:val="24"/>
      <w:szCs w:val="24"/>
    </w:rPr>
  </w:style>
  <w:style w:type="paragraph" w:customStyle="1" w:styleId="Level1">
    <w:name w:val="Level 1"/>
    <w:basedOn w:val="Normal"/>
    <w:rsid w:val="006448DA"/>
    <w:pPr>
      <w:widowControl w:val="0"/>
      <w:numPr>
        <w:numId w:val="28"/>
      </w:numPr>
      <w:ind w:left="720" w:hanging="720"/>
      <w:outlineLvl w:val="0"/>
    </w:pPr>
    <w:rPr>
      <w:rFonts w:ascii="Times New Roman" w:hAnsi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6F056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D9E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2C1C91"/>
    <w:rPr>
      <w:rFonts w:ascii="Helvetica" w:hAnsi="Helvetica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328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OC@urbanworkshop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ichelle%20Steele\Urban%20Workshop%20Dropbox\Urban%20Workshop%20Team%20Folder\Procedures%20and%20Documentation\Youth%20Programs\Documents\www.UrbanWorkshop.net\youthfa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ndade\Dropbox\Standard%20Documents\Urban%20Workshop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0A4E-3E6C-41F1-8450-C71E6404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 Workshop Letterhead Template</Template>
  <TotalTime>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Workshop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Michelle Steele</cp:lastModifiedBy>
  <cp:revision>3</cp:revision>
  <cp:lastPrinted>2025-05-01T01:34:00Z</cp:lastPrinted>
  <dcterms:created xsi:type="dcterms:W3CDTF">2025-12-01T22:09:00Z</dcterms:created>
  <dcterms:modified xsi:type="dcterms:W3CDTF">2025-12-01T22:17:00Z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8d5bfa0848067d838716f4732976040cf3f9944ba2720f3d83543530a57409aa</vt:lpwstr>
  </property>
</Properties>
</file>